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7007" w14:textId="77777777" w:rsidR="00963AC7" w:rsidRPr="003377FB" w:rsidRDefault="00963AC7" w:rsidP="00380C13">
      <w:pPr>
        <w:spacing w:before="100" w:beforeAutospacing="1" w:after="100" w:afterAutospacing="1"/>
        <w:outlineLvl w:val="0"/>
        <w:rPr>
          <w:rFonts w:ascii="Aptos Narrow" w:eastAsia="Times New Roman" w:hAnsi="Aptos Narrow"/>
          <w:b/>
          <w:bCs/>
          <w:kern w:val="36"/>
          <w:sz w:val="32"/>
          <w:szCs w:val="32"/>
        </w:rPr>
      </w:pPr>
      <w:r w:rsidRPr="003377FB">
        <w:rPr>
          <w:rFonts w:ascii="Aptos Narrow" w:eastAsia="Times New Roman" w:hAnsi="Aptos Narrow"/>
          <w:b/>
          <w:bCs/>
          <w:kern w:val="36"/>
          <w:sz w:val="32"/>
          <w:szCs w:val="32"/>
        </w:rPr>
        <w:t xml:space="preserve">SBC Operations &amp; Administrative </w:t>
      </w:r>
      <w:r>
        <w:rPr>
          <w:rFonts w:ascii="Aptos Narrow" w:eastAsia="Times New Roman" w:hAnsi="Aptos Narrow"/>
          <w:b/>
          <w:bCs/>
          <w:kern w:val="36"/>
          <w:sz w:val="32"/>
          <w:szCs w:val="32"/>
        </w:rPr>
        <w:t>A</w:t>
      </w:r>
      <w:r w:rsidRPr="003377FB">
        <w:rPr>
          <w:rFonts w:ascii="Aptos Narrow" w:eastAsia="Times New Roman" w:hAnsi="Aptos Narrow"/>
          <w:b/>
          <w:bCs/>
          <w:kern w:val="36"/>
          <w:sz w:val="32"/>
          <w:szCs w:val="32"/>
        </w:rPr>
        <w:t xml:space="preserve">ssistant </w:t>
      </w:r>
    </w:p>
    <w:p w14:paraId="50CC9F99" w14:textId="77777777" w:rsidR="00963AC7" w:rsidRPr="003377FB" w:rsidRDefault="00963AC7" w:rsidP="00963AC7">
      <w:pPr>
        <w:spacing w:before="100" w:beforeAutospacing="1" w:after="100" w:afterAutospacing="1"/>
        <w:outlineLvl w:val="0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Summary</w:t>
      </w:r>
    </w:p>
    <w:p w14:paraId="55138F5E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  <w:r w:rsidRPr="003377FB">
        <w:rPr>
          <w:rFonts w:ascii="Aptos Narrow" w:hAnsi="Aptos Narrow"/>
          <w:b/>
          <w:bCs/>
          <w:szCs w:val="24"/>
          <w:lang w:val="en-US" w:eastAsia="en-US"/>
        </w:rPr>
        <w:t>Employer</w:t>
      </w:r>
      <w:r w:rsidRPr="003377FB">
        <w:rPr>
          <w:rFonts w:ascii="Aptos Narrow" w:hAnsi="Aptos Narrow"/>
          <w:szCs w:val="24"/>
          <w:lang w:val="en-US" w:eastAsia="en-US"/>
        </w:rPr>
        <w:t>: Stanmore Baptist Church</w:t>
      </w:r>
    </w:p>
    <w:p w14:paraId="6A6FDA5E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  <w:r w:rsidRPr="003377FB">
        <w:rPr>
          <w:rFonts w:ascii="Aptos Narrow" w:hAnsi="Aptos Narrow"/>
          <w:b/>
          <w:bCs/>
          <w:szCs w:val="24"/>
          <w:lang w:val="en-US" w:eastAsia="en-US"/>
        </w:rPr>
        <w:t>Job Title</w:t>
      </w:r>
      <w:r w:rsidRPr="003377FB">
        <w:rPr>
          <w:rFonts w:ascii="Aptos Narrow" w:hAnsi="Aptos Narrow"/>
          <w:szCs w:val="24"/>
          <w:lang w:val="en-US" w:eastAsia="en-US"/>
        </w:rPr>
        <w:t xml:space="preserve">: Operations &amp; Administrative assistant  </w:t>
      </w:r>
    </w:p>
    <w:p w14:paraId="60194474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  <w:r w:rsidRPr="003377FB">
        <w:rPr>
          <w:rFonts w:ascii="Aptos Narrow" w:hAnsi="Aptos Narrow"/>
          <w:b/>
          <w:bCs/>
          <w:szCs w:val="24"/>
          <w:lang w:val="en-US" w:eastAsia="en-US"/>
        </w:rPr>
        <w:t>Hours</w:t>
      </w:r>
      <w:r w:rsidRPr="003377FB">
        <w:rPr>
          <w:rFonts w:ascii="Aptos Narrow" w:hAnsi="Aptos Narrow"/>
          <w:szCs w:val="24"/>
          <w:lang w:val="en-US" w:eastAsia="en-US"/>
        </w:rPr>
        <w:t>:</w:t>
      </w:r>
      <w:r w:rsidRPr="003377FB">
        <w:rPr>
          <w:rFonts w:ascii="Aptos Narrow" w:hAnsi="Aptos Narrow"/>
          <w:szCs w:val="24"/>
          <w:lang w:val="en-US" w:eastAsia="en-US"/>
        </w:rPr>
        <w:tab/>
        <w:t>12 (Office based: 4 hours a day for 3 days, flexible)</w:t>
      </w:r>
    </w:p>
    <w:p w14:paraId="4463FD18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  <w:r w:rsidRPr="003377FB">
        <w:rPr>
          <w:rFonts w:ascii="Aptos Narrow" w:hAnsi="Aptos Narrow"/>
          <w:b/>
          <w:bCs/>
          <w:szCs w:val="24"/>
          <w:lang w:val="en-US" w:eastAsia="en-US"/>
        </w:rPr>
        <w:t>Location</w:t>
      </w:r>
      <w:r w:rsidRPr="003377FB">
        <w:rPr>
          <w:rFonts w:ascii="Aptos Narrow" w:hAnsi="Aptos Narrow"/>
          <w:szCs w:val="24"/>
          <w:lang w:val="en-US" w:eastAsia="en-US"/>
        </w:rPr>
        <w:t xml:space="preserve">: Stanmore, London </w:t>
      </w:r>
    </w:p>
    <w:p w14:paraId="4AF14B39" w14:textId="77777777" w:rsidR="00963AC7" w:rsidRPr="003377FB" w:rsidRDefault="00963AC7" w:rsidP="00963AC7">
      <w:pPr>
        <w:rPr>
          <w:rFonts w:ascii="Aptos Narrow" w:hAnsi="Aptos Narrow"/>
          <w:szCs w:val="24"/>
        </w:rPr>
      </w:pPr>
      <w:r w:rsidRPr="003377FB">
        <w:rPr>
          <w:rFonts w:ascii="Aptos Narrow" w:hAnsi="Aptos Narrow"/>
          <w:b/>
          <w:bCs/>
          <w:szCs w:val="24"/>
        </w:rPr>
        <w:t>Salary</w:t>
      </w:r>
      <w:r w:rsidRPr="003377FB">
        <w:rPr>
          <w:rFonts w:ascii="Aptos Narrow" w:hAnsi="Aptos Narrow"/>
          <w:szCs w:val="24"/>
        </w:rPr>
        <w:t>: £15-£17 per hour (depending on experience)</w:t>
      </w:r>
      <w:r w:rsidRPr="003377FB">
        <w:rPr>
          <w:rFonts w:ascii="Aptos Narrow" w:hAnsi="Aptos Narrow"/>
          <w:szCs w:val="24"/>
        </w:rPr>
        <w:br/>
      </w:r>
      <w:r w:rsidRPr="003377FB">
        <w:rPr>
          <w:rFonts w:ascii="Aptos Narrow" w:hAnsi="Aptos Narrow"/>
          <w:b/>
          <w:bCs/>
          <w:szCs w:val="24"/>
        </w:rPr>
        <w:t>Reporting to</w:t>
      </w:r>
      <w:r w:rsidRPr="003377FB">
        <w:rPr>
          <w:rFonts w:ascii="Aptos Narrow" w:hAnsi="Aptos Narrow"/>
          <w:szCs w:val="24"/>
        </w:rPr>
        <w:t xml:space="preserve">: Minister </w:t>
      </w:r>
    </w:p>
    <w:p w14:paraId="25DFAAD1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  <w:r w:rsidRPr="003377FB">
        <w:rPr>
          <w:rFonts w:ascii="Aptos Narrow" w:hAnsi="Aptos Narrow"/>
          <w:b/>
          <w:bCs/>
          <w:szCs w:val="24"/>
          <w:lang w:val="en-US" w:eastAsia="en-US"/>
        </w:rPr>
        <w:t>Closing date for applications</w:t>
      </w:r>
      <w:r w:rsidRPr="003377FB">
        <w:rPr>
          <w:rFonts w:ascii="Aptos Narrow" w:hAnsi="Aptos Narrow"/>
          <w:szCs w:val="24"/>
          <w:lang w:val="en-US" w:eastAsia="en-US"/>
        </w:rPr>
        <w:t>: Friday January 30</w:t>
      </w:r>
      <w:r w:rsidRPr="003377FB">
        <w:rPr>
          <w:rFonts w:ascii="Aptos Narrow" w:hAnsi="Aptos Narrow"/>
          <w:szCs w:val="24"/>
          <w:vertAlign w:val="superscript"/>
          <w:lang w:val="en-US" w:eastAsia="en-US"/>
        </w:rPr>
        <w:t>th</w:t>
      </w:r>
      <w:r w:rsidRPr="003377FB">
        <w:rPr>
          <w:rFonts w:ascii="Aptos Narrow" w:hAnsi="Aptos Narrow"/>
          <w:szCs w:val="24"/>
          <w:lang w:val="en-US" w:eastAsia="en-US"/>
        </w:rPr>
        <w:t>, 2026</w:t>
      </w:r>
    </w:p>
    <w:p w14:paraId="10A8D6FD" w14:textId="77777777" w:rsidR="00963AC7" w:rsidRPr="003377FB" w:rsidRDefault="00963AC7" w:rsidP="00963AC7">
      <w:pPr>
        <w:rPr>
          <w:rFonts w:ascii="Aptos Narrow" w:hAnsi="Aptos Narrow"/>
          <w:szCs w:val="24"/>
          <w:lang w:val="en-US" w:eastAsia="en-US"/>
        </w:rPr>
      </w:pPr>
    </w:p>
    <w:p w14:paraId="384C7131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About Us</w:t>
      </w:r>
    </w:p>
    <w:p w14:paraId="679F3100" w14:textId="77777777" w:rsidR="00963AC7" w:rsidRPr="003377FB" w:rsidRDefault="00963AC7" w:rsidP="00963AC7">
      <w:p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 xml:space="preserve">Our vision is that we will </w:t>
      </w:r>
      <w:r w:rsidRPr="003377FB">
        <w:rPr>
          <w:rFonts w:ascii="Aptos Narrow" w:eastAsia="Times New Roman" w:hAnsi="Aptos Narrow"/>
          <w:color w:val="000000"/>
          <w:szCs w:val="24"/>
        </w:rPr>
        <w:t>be a hospitable, highly visible, outward-looking, Christ-centred church in worship where every member is involved in welcoming and nurturing a prayerful, diverse, multi-generational congregation, growing in faith, and practising Biblical gifts in accordance with 1 Corinthians 12. We will provide sustainable Christian-based activities, both physical and virtual, working collaboratively with other evangelical churches and Christian organisations.</w:t>
      </w:r>
    </w:p>
    <w:p w14:paraId="6127C2C9" w14:textId="77777777" w:rsidR="00963AC7" w:rsidRPr="003377FB" w:rsidRDefault="00963AC7" w:rsidP="00963AC7">
      <w:p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We are looking for a reliable and organised </w:t>
      </w:r>
      <w:r w:rsidRPr="003377FB">
        <w:rPr>
          <w:rFonts w:ascii="Aptos Narrow" w:hAnsi="Aptos Narrow"/>
          <w:b/>
          <w:bCs/>
          <w:szCs w:val="24"/>
        </w:rPr>
        <w:t>Operations &amp; Administrative assistant</w:t>
      </w:r>
      <w:r w:rsidRPr="003377FB">
        <w:rPr>
          <w:rFonts w:ascii="Aptos Narrow" w:hAnsi="Aptos Narrow"/>
          <w:szCs w:val="24"/>
        </w:rPr>
        <w:t> to play a vital role in supporting our ministry and ensuring the smooth running of church life.</w:t>
      </w:r>
    </w:p>
    <w:p w14:paraId="4D68878A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Role Purpose</w:t>
      </w:r>
    </w:p>
    <w:p w14:paraId="3E248FE6" w14:textId="77777777" w:rsidR="00963AC7" w:rsidRPr="003377FB" w:rsidRDefault="00963AC7" w:rsidP="00963AC7">
      <w:pPr>
        <w:spacing w:before="100" w:beforeAutospacing="1" w:after="100" w:afterAutospacing="1"/>
        <w:rPr>
          <w:rFonts w:ascii="Aptos Narrow" w:eastAsia="BatangChe" w:hAnsi="Aptos Narrow"/>
          <w:szCs w:val="24"/>
        </w:rPr>
      </w:pPr>
      <w:r w:rsidRPr="003377FB">
        <w:rPr>
          <w:rFonts w:ascii="Aptos Narrow" w:eastAsia="BatangChe" w:hAnsi="Aptos Narrow"/>
          <w:szCs w:val="24"/>
        </w:rPr>
        <w:t>The Operations and Administrative Assistant will provide vital support to the Minister and wider leadership by managing day-to-day administration, communications, and operations. This person will help the church function efficiently, creating space for ministry, mission, and pastoral care to thrive.</w:t>
      </w:r>
    </w:p>
    <w:p w14:paraId="1BB1516F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Key Responsibilities</w:t>
      </w:r>
    </w:p>
    <w:p w14:paraId="7C8DD1DB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Attending Church services and prayer meetings.</w:t>
      </w:r>
    </w:p>
    <w:p w14:paraId="67B8CA26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Act as the first point of contact for enquiries by phone, email, post, website, and social media.</w:t>
      </w:r>
    </w:p>
    <w:p w14:paraId="372FFCEE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Manage the church office, records and filing systems (digital and paper).</w:t>
      </w:r>
    </w:p>
    <w:p w14:paraId="47070A3B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Produce weekly notices, service sheets, newsletters, and maintain the church calendar, including dates of minister and staff holidays.</w:t>
      </w:r>
    </w:p>
    <w:p w14:paraId="7420561E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Support communications, including updating the website and social media.</w:t>
      </w:r>
    </w:p>
    <w:p w14:paraId="1794B131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Prepare and oversee rotas for services and ministries.</w:t>
      </w:r>
    </w:p>
    <w:p w14:paraId="3E5E54AE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Coordinate bookings for church premises and events.</w:t>
      </w:r>
    </w:p>
    <w:p w14:paraId="43E373AC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Provide administrative support for baptisms, weddings, funerals, special events and church meetings.</w:t>
      </w:r>
    </w:p>
    <w:p w14:paraId="07D96CDF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Assist the Treasurer with basic bookkeeping, invoices, expenses, and financial records.</w:t>
      </w:r>
    </w:p>
    <w:p w14:paraId="3B326341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Support the team to ensure compliance with GDPR, safeguarding, and health &amp; safety requirements.</w:t>
      </w:r>
    </w:p>
    <w:p w14:paraId="17168FF4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Liaise with suppliers, contractors, and volunteers to ensure smooth running of facilities.</w:t>
      </w:r>
    </w:p>
    <w:p w14:paraId="579D473A" w14:textId="77777777" w:rsidR="00963AC7" w:rsidRPr="003377FB" w:rsidRDefault="00963AC7" w:rsidP="00963AC7">
      <w:pPr>
        <w:numPr>
          <w:ilvl w:val="0"/>
          <w:numId w:val="7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Maintain adequate supplies and resources for church activities.</w:t>
      </w:r>
    </w:p>
    <w:p w14:paraId="47C24FC4" w14:textId="77777777" w:rsidR="00963AC7" w:rsidRPr="003377FB" w:rsidRDefault="00963AC7" w:rsidP="00963AC7">
      <w:pPr>
        <w:pStyle w:val="p1"/>
        <w:numPr>
          <w:ilvl w:val="0"/>
          <w:numId w:val="7"/>
        </w:numPr>
        <w:rPr>
          <w:rStyle w:val="s1"/>
          <w:rFonts w:ascii="Aptos Narrow" w:hAnsi="Aptos Narrow"/>
          <w:sz w:val="24"/>
          <w:szCs w:val="24"/>
        </w:rPr>
      </w:pPr>
      <w:r w:rsidRPr="003377FB">
        <w:rPr>
          <w:rStyle w:val="s1"/>
          <w:rFonts w:ascii="Aptos Narrow" w:hAnsi="Aptos Narrow"/>
          <w:sz w:val="24"/>
          <w:szCs w:val="24"/>
        </w:rPr>
        <w:t xml:space="preserve">With the minister be responsible </w:t>
      </w:r>
      <w:proofErr w:type="gramStart"/>
      <w:r w:rsidRPr="003377FB">
        <w:rPr>
          <w:rStyle w:val="s1"/>
          <w:rFonts w:ascii="Aptos Narrow" w:hAnsi="Aptos Narrow"/>
          <w:sz w:val="24"/>
          <w:szCs w:val="24"/>
        </w:rPr>
        <w:t>to write</w:t>
      </w:r>
      <w:proofErr w:type="gramEnd"/>
      <w:r w:rsidRPr="003377FB">
        <w:rPr>
          <w:rStyle w:val="s1"/>
          <w:rFonts w:ascii="Aptos Narrow" w:hAnsi="Aptos Narrow"/>
          <w:sz w:val="24"/>
          <w:szCs w:val="24"/>
        </w:rPr>
        <w:t>/</w:t>
      </w:r>
      <w:proofErr w:type="gramStart"/>
      <w:r w:rsidRPr="003377FB">
        <w:rPr>
          <w:rStyle w:val="s1"/>
          <w:rFonts w:ascii="Aptos Narrow" w:hAnsi="Aptos Narrow"/>
          <w:sz w:val="24"/>
          <w:szCs w:val="24"/>
        </w:rPr>
        <w:t>issue</w:t>
      </w:r>
      <w:proofErr w:type="gramEnd"/>
      <w:r w:rsidRPr="003377FB">
        <w:rPr>
          <w:rStyle w:val="s1"/>
          <w:rFonts w:ascii="Aptos Narrow" w:hAnsi="Aptos Narrow"/>
          <w:sz w:val="24"/>
          <w:szCs w:val="24"/>
        </w:rPr>
        <w:t xml:space="preserve"> role descriptions for</w:t>
      </w:r>
      <w:r w:rsidRPr="003377FB">
        <w:rPr>
          <w:rFonts w:ascii="Aptos Narrow" w:hAnsi="Aptos Narrow"/>
          <w:sz w:val="24"/>
          <w:szCs w:val="24"/>
        </w:rPr>
        <w:t xml:space="preserve"> </w:t>
      </w:r>
      <w:r w:rsidRPr="003377FB">
        <w:rPr>
          <w:rStyle w:val="s1"/>
          <w:rFonts w:ascii="Aptos Narrow" w:hAnsi="Aptos Narrow"/>
          <w:sz w:val="24"/>
          <w:szCs w:val="24"/>
        </w:rPr>
        <w:t xml:space="preserve">relevant roles in the Church to the volunteers annually, and </w:t>
      </w:r>
      <w:proofErr w:type="gramStart"/>
      <w:r w:rsidRPr="003377FB">
        <w:rPr>
          <w:rStyle w:val="s1"/>
          <w:rFonts w:ascii="Aptos Narrow" w:hAnsi="Aptos Narrow"/>
          <w:sz w:val="24"/>
          <w:szCs w:val="24"/>
        </w:rPr>
        <w:t>get</w:t>
      </w:r>
      <w:proofErr w:type="gramEnd"/>
      <w:r w:rsidRPr="003377FB">
        <w:rPr>
          <w:rStyle w:val="s1"/>
          <w:rFonts w:ascii="Aptos Narrow" w:hAnsi="Aptos Narrow"/>
          <w:sz w:val="24"/>
          <w:szCs w:val="24"/>
        </w:rPr>
        <w:t xml:space="preserve"> them signed </w:t>
      </w:r>
    </w:p>
    <w:p w14:paraId="047AE7ED" w14:textId="77777777" w:rsidR="00963AC7" w:rsidRPr="003377FB" w:rsidRDefault="00963AC7" w:rsidP="00963AC7">
      <w:pPr>
        <w:pStyle w:val="p1"/>
        <w:numPr>
          <w:ilvl w:val="0"/>
          <w:numId w:val="7"/>
        </w:numPr>
        <w:rPr>
          <w:rFonts w:ascii="Aptos Narrow" w:hAnsi="Aptos Narrow"/>
          <w:sz w:val="24"/>
          <w:szCs w:val="24"/>
        </w:rPr>
      </w:pPr>
      <w:r w:rsidRPr="003377FB">
        <w:rPr>
          <w:rStyle w:val="s1"/>
          <w:rFonts w:ascii="Aptos Narrow" w:hAnsi="Aptos Narrow"/>
          <w:sz w:val="24"/>
          <w:szCs w:val="24"/>
        </w:rPr>
        <w:t>Carry out other tasks at the request of the Minister and trustees/deacons</w:t>
      </w:r>
    </w:p>
    <w:p w14:paraId="7A201AC7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Person Specification</w:t>
      </w:r>
    </w:p>
    <w:p w14:paraId="3CB04086" w14:textId="77777777" w:rsidR="00963AC7" w:rsidRPr="003377FB" w:rsidRDefault="00963AC7" w:rsidP="00963AC7">
      <w:pPr>
        <w:spacing w:before="100" w:beforeAutospacing="1" w:after="100" w:afterAutospacing="1"/>
        <w:rPr>
          <w:rFonts w:ascii="Aptos Narrow" w:hAnsi="Aptos Narrow"/>
          <w:sz w:val="28"/>
          <w:szCs w:val="28"/>
        </w:rPr>
      </w:pPr>
      <w:r w:rsidRPr="003377FB">
        <w:rPr>
          <w:rFonts w:ascii="Aptos Narrow" w:hAnsi="Aptos Narrow"/>
          <w:b/>
          <w:bCs/>
          <w:sz w:val="28"/>
          <w:szCs w:val="28"/>
        </w:rPr>
        <w:t>Essential:</w:t>
      </w:r>
    </w:p>
    <w:p w14:paraId="50A834D0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 xml:space="preserve">You are a committed evangelical Christian who loves Jesus and His Church </w:t>
      </w:r>
    </w:p>
    <w:p w14:paraId="5FFEEB20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Willingness to support the minister and trustees</w:t>
      </w:r>
    </w:p>
    <w:p w14:paraId="518F031D" w14:textId="77777777" w:rsidR="00963AC7" w:rsidRPr="003377FB" w:rsidRDefault="00963AC7" w:rsidP="00963AC7">
      <w:pPr>
        <w:pStyle w:val="p1"/>
        <w:numPr>
          <w:ilvl w:val="0"/>
          <w:numId w:val="8"/>
        </w:numPr>
        <w:rPr>
          <w:rFonts w:ascii="Aptos Narrow" w:hAnsi="Aptos Narrow"/>
          <w:sz w:val="24"/>
          <w:szCs w:val="24"/>
        </w:rPr>
      </w:pPr>
      <w:r w:rsidRPr="003377FB">
        <w:rPr>
          <w:rStyle w:val="s1"/>
          <w:rFonts w:ascii="Aptos Narrow" w:hAnsi="Aptos Narrow"/>
          <w:sz w:val="24"/>
          <w:szCs w:val="24"/>
        </w:rPr>
        <w:t>Endorse and support the vision of the church.</w:t>
      </w:r>
    </w:p>
    <w:p w14:paraId="76775D3A" w14:textId="77777777" w:rsidR="00963AC7" w:rsidRPr="003377FB" w:rsidRDefault="00963AC7" w:rsidP="00963AC7">
      <w:pPr>
        <w:pStyle w:val="p1"/>
        <w:numPr>
          <w:ilvl w:val="0"/>
          <w:numId w:val="8"/>
        </w:numPr>
        <w:rPr>
          <w:rFonts w:ascii="Aptos Narrow" w:hAnsi="Aptos Narrow"/>
          <w:sz w:val="24"/>
          <w:szCs w:val="24"/>
        </w:rPr>
      </w:pPr>
      <w:r w:rsidRPr="003377FB">
        <w:rPr>
          <w:rStyle w:val="s1"/>
          <w:rFonts w:ascii="Aptos Narrow" w:hAnsi="Aptos Narrow"/>
          <w:sz w:val="24"/>
          <w:szCs w:val="24"/>
        </w:rPr>
        <w:t>Always understand and adhere to the church’s policies.</w:t>
      </w:r>
    </w:p>
    <w:p w14:paraId="5C407746" w14:textId="77777777" w:rsidR="00963AC7" w:rsidRPr="003377FB" w:rsidRDefault="00963AC7" w:rsidP="00963AC7">
      <w:pPr>
        <w:pStyle w:val="p1"/>
        <w:numPr>
          <w:ilvl w:val="0"/>
          <w:numId w:val="8"/>
        </w:numPr>
        <w:rPr>
          <w:rStyle w:val="s1"/>
          <w:rFonts w:ascii="Aptos Narrow" w:hAnsi="Aptos Narrow"/>
          <w:sz w:val="24"/>
          <w:szCs w:val="24"/>
        </w:rPr>
      </w:pPr>
      <w:r w:rsidRPr="003377FB">
        <w:rPr>
          <w:rStyle w:val="s1"/>
          <w:rFonts w:ascii="Aptos Narrow" w:hAnsi="Aptos Narrow"/>
          <w:sz w:val="24"/>
          <w:szCs w:val="24"/>
        </w:rPr>
        <w:t>Maintain confidentiality.</w:t>
      </w:r>
    </w:p>
    <w:p w14:paraId="302CA65A" w14:textId="77777777" w:rsidR="00963AC7" w:rsidRPr="003377FB" w:rsidRDefault="00963AC7" w:rsidP="00963AC7">
      <w:pPr>
        <w:pStyle w:val="p1"/>
        <w:numPr>
          <w:ilvl w:val="0"/>
          <w:numId w:val="8"/>
        </w:numPr>
        <w:rPr>
          <w:rFonts w:ascii="Aptos Narrow" w:hAnsi="Aptos Narrow"/>
          <w:sz w:val="24"/>
          <w:szCs w:val="24"/>
        </w:rPr>
      </w:pPr>
      <w:r w:rsidRPr="003377FB">
        <w:rPr>
          <w:rFonts w:ascii="Aptos Narrow" w:hAnsi="Aptos Narrow"/>
          <w:sz w:val="24"/>
          <w:szCs w:val="24"/>
        </w:rPr>
        <w:t>Excellent organisational and administrative skills.</w:t>
      </w:r>
    </w:p>
    <w:p w14:paraId="3BF69014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Confident using IT (Microsoft Office, email systems, social media, and websites).</w:t>
      </w:r>
    </w:p>
    <w:p w14:paraId="7D0230BE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Strong written and verbal communication skills.</w:t>
      </w:r>
    </w:p>
    <w:p w14:paraId="5814F54A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Ability to work independently &amp; in team, manage time and prioritise tasks.</w:t>
      </w:r>
    </w:p>
    <w:p w14:paraId="3712F2EC" w14:textId="77777777" w:rsidR="00963AC7" w:rsidRPr="003377FB" w:rsidRDefault="00963AC7" w:rsidP="00963AC7">
      <w:pPr>
        <w:numPr>
          <w:ilvl w:val="0"/>
          <w:numId w:val="8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Discretion and ability to handle sensitive information confidentially.</w:t>
      </w:r>
    </w:p>
    <w:p w14:paraId="6CFE15CF" w14:textId="77777777" w:rsidR="00963AC7" w:rsidRPr="003377FB" w:rsidRDefault="00963AC7" w:rsidP="00963AC7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/>
          <w:color w:val="212121"/>
          <w:sz w:val="24"/>
          <w:szCs w:val="24"/>
          <w:lang w:val="en-US"/>
        </w:rPr>
      </w:pPr>
      <w:r w:rsidRPr="003377FB">
        <w:rPr>
          <w:rFonts w:ascii="Aptos Narrow" w:hAnsi="Aptos Narrow"/>
          <w:color w:val="1A1919"/>
          <w:sz w:val="24"/>
          <w:szCs w:val="24"/>
          <w:lang w:val="en-US"/>
        </w:rPr>
        <w:t>All applicants must be committed to the </w:t>
      </w:r>
      <w:r w:rsidRPr="003377FB">
        <w:rPr>
          <w:rFonts w:ascii="Aptos Narrow" w:hAnsi="Aptos Narrow"/>
          <w:color w:val="07162B"/>
          <w:sz w:val="24"/>
          <w:szCs w:val="24"/>
          <w:lang w:val="en-US"/>
        </w:rPr>
        <w:t>basis of faith</w:t>
      </w:r>
      <w:r w:rsidRPr="003377FB">
        <w:rPr>
          <w:rFonts w:ascii="Aptos Narrow" w:hAnsi="Aptos Narrow"/>
          <w:color w:val="1A1919"/>
          <w:sz w:val="24"/>
          <w:szCs w:val="24"/>
          <w:lang w:val="en-US"/>
        </w:rPr>
        <w:t>, </w:t>
      </w:r>
      <w:r w:rsidRPr="003377FB">
        <w:rPr>
          <w:rFonts w:ascii="Aptos Narrow" w:hAnsi="Aptos Narrow"/>
          <w:color w:val="07162B"/>
          <w:sz w:val="24"/>
          <w:szCs w:val="24"/>
          <w:lang w:val="en-US"/>
        </w:rPr>
        <w:t>vision</w:t>
      </w:r>
      <w:r w:rsidRPr="003377FB">
        <w:rPr>
          <w:rFonts w:ascii="Aptos Narrow" w:hAnsi="Aptos Narrow"/>
          <w:color w:val="1A1919"/>
          <w:sz w:val="24"/>
          <w:szCs w:val="24"/>
          <w:lang w:val="en-US"/>
        </w:rPr>
        <w:t> and </w:t>
      </w:r>
      <w:r w:rsidRPr="003377FB">
        <w:rPr>
          <w:rFonts w:ascii="Aptos Narrow" w:hAnsi="Aptos Narrow"/>
          <w:color w:val="07162B"/>
          <w:sz w:val="24"/>
          <w:szCs w:val="24"/>
          <w:lang w:val="en-US"/>
        </w:rPr>
        <w:t>ethos</w:t>
      </w:r>
      <w:r w:rsidRPr="003377FB">
        <w:rPr>
          <w:rFonts w:ascii="Aptos Narrow" w:hAnsi="Aptos Narrow"/>
          <w:color w:val="1A1919"/>
          <w:sz w:val="24"/>
          <w:szCs w:val="24"/>
          <w:lang w:val="en-US"/>
        </w:rPr>
        <w:t> of the</w:t>
      </w:r>
    </w:p>
    <w:p w14:paraId="6A978A60" w14:textId="77777777" w:rsidR="00963AC7" w:rsidRPr="003377FB" w:rsidRDefault="00963AC7" w:rsidP="00963AC7">
      <w:pPr>
        <w:pStyle w:val="ListParagraph"/>
        <w:spacing w:after="0" w:line="240" w:lineRule="auto"/>
        <w:rPr>
          <w:rFonts w:ascii="Aptos Narrow" w:hAnsi="Aptos Narrow"/>
          <w:color w:val="212121"/>
          <w:sz w:val="24"/>
          <w:szCs w:val="24"/>
          <w:lang w:val="en-US"/>
        </w:rPr>
      </w:pPr>
      <w:r w:rsidRPr="003377FB">
        <w:rPr>
          <w:rFonts w:ascii="Aptos Narrow" w:hAnsi="Aptos Narrow"/>
          <w:color w:val="1A1919"/>
          <w:sz w:val="24"/>
          <w:szCs w:val="24"/>
          <w:lang w:val="en-US"/>
        </w:rPr>
        <w:t>Evangelical Alliance.</w:t>
      </w:r>
    </w:p>
    <w:p w14:paraId="52A47F88" w14:textId="77777777" w:rsidR="00963AC7" w:rsidRPr="003377FB" w:rsidRDefault="00963AC7" w:rsidP="00963AC7">
      <w:pPr>
        <w:spacing w:before="100" w:beforeAutospacing="1" w:after="100" w:afterAutospacing="1"/>
        <w:rPr>
          <w:rFonts w:ascii="Aptos Narrow" w:hAnsi="Aptos Narrow"/>
          <w:sz w:val="28"/>
          <w:szCs w:val="28"/>
        </w:rPr>
      </w:pPr>
      <w:r w:rsidRPr="003377FB">
        <w:rPr>
          <w:rFonts w:ascii="Aptos Narrow" w:hAnsi="Aptos Narrow"/>
          <w:b/>
          <w:bCs/>
          <w:sz w:val="28"/>
          <w:szCs w:val="28"/>
        </w:rPr>
        <w:t>Desirable:</w:t>
      </w:r>
    </w:p>
    <w:p w14:paraId="0BBD6B83" w14:textId="77777777" w:rsidR="00963AC7" w:rsidRPr="003377FB" w:rsidRDefault="00963AC7" w:rsidP="00963AC7">
      <w:pPr>
        <w:numPr>
          <w:ilvl w:val="0"/>
          <w:numId w:val="9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Experience working or volunteering in a church or charity setting.</w:t>
      </w:r>
    </w:p>
    <w:p w14:paraId="7CD231AA" w14:textId="77777777" w:rsidR="00963AC7" w:rsidRPr="003377FB" w:rsidRDefault="00963AC7" w:rsidP="00963AC7">
      <w:pPr>
        <w:numPr>
          <w:ilvl w:val="0"/>
          <w:numId w:val="9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szCs w:val="24"/>
        </w:rPr>
        <w:t>Understanding of Baptist church life and values.</w:t>
      </w:r>
    </w:p>
    <w:p w14:paraId="26C845FD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Terms of Employment</w:t>
      </w:r>
    </w:p>
    <w:p w14:paraId="6C31BEDE" w14:textId="77777777" w:rsidR="00963AC7" w:rsidRPr="003377FB" w:rsidRDefault="00963AC7" w:rsidP="00963AC7">
      <w:pPr>
        <w:numPr>
          <w:ilvl w:val="0"/>
          <w:numId w:val="10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b/>
          <w:bCs/>
          <w:szCs w:val="24"/>
        </w:rPr>
        <w:t>Hours:</w:t>
      </w:r>
      <w:r w:rsidRPr="003377FB">
        <w:rPr>
          <w:rFonts w:ascii="Aptos Narrow" w:hAnsi="Aptos Narrow"/>
          <w:szCs w:val="24"/>
        </w:rPr>
        <w:t xml:space="preserve"> 12 hours a week over 3 days (and ideally Church attendance) </w:t>
      </w:r>
    </w:p>
    <w:p w14:paraId="4B74412F" w14:textId="77777777" w:rsidR="00963AC7" w:rsidRPr="003377FB" w:rsidRDefault="00963AC7" w:rsidP="00963AC7">
      <w:pPr>
        <w:numPr>
          <w:ilvl w:val="0"/>
          <w:numId w:val="10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b/>
          <w:bCs/>
          <w:szCs w:val="24"/>
        </w:rPr>
        <w:t>Salary:</w:t>
      </w:r>
      <w:r w:rsidRPr="003377FB">
        <w:rPr>
          <w:rFonts w:ascii="Aptos Narrow" w:hAnsi="Aptos Narrow"/>
          <w:szCs w:val="24"/>
        </w:rPr>
        <w:t> £15-£17 an hour (depending on experience)</w:t>
      </w:r>
    </w:p>
    <w:p w14:paraId="45F58FB3" w14:textId="77777777" w:rsidR="00963AC7" w:rsidRPr="003377FB" w:rsidRDefault="00963AC7" w:rsidP="00963AC7">
      <w:pPr>
        <w:numPr>
          <w:ilvl w:val="0"/>
          <w:numId w:val="10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b/>
          <w:bCs/>
          <w:szCs w:val="24"/>
        </w:rPr>
        <w:t>Annual Leave:</w:t>
      </w:r>
      <w:r w:rsidRPr="003377FB">
        <w:rPr>
          <w:rFonts w:ascii="Aptos Narrow" w:hAnsi="Aptos Narrow"/>
          <w:szCs w:val="24"/>
        </w:rPr>
        <w:t> Pro-rata statutory entitlement plus bank holidays.</w:t>
      </w:r>
    </w:p>
    <w:p w14:paraId="7896A7E1" w14:textId="77777777" w:rsidR="00963AC7" w:rsidRPr="003377FB" w:rsidRDefault="00963AC7" w:rsidP="00963AC7">
      <w:pPr>
        <w:numPr>
          <w:ilvl w:val="0"/>
          <w:numId w:val="10"/>
        </w:numPr>
        <w:spacing w:before="100" w:beforeAutospacing="1" w:after="100" w:afterAutospacing="1"/>
        <w:rPr>
          <w:rFonts w:ascii="Aptos Narrow" w:hAnsi="Aptos Narrow"/>
          <w:szCs w:val="24"/>
        </w:rPr>
      </w:pPr>
      <w:r w:rsidRPr="003377FB">
        <w:rPr>
          <w:rFonts w:ascii="Aptos Narrow" w:hAnsi="Aptos Narrow"/>
          <w:b/>
          <w:bCs/>
          <w:szCs w:val="24"/>
        </w:rPr>
        <w:t>Contract:</w:t>
      </w:r>
      <w:r w:rsidRPr="003377FB">
        <w:rPr>
          <w:rFonts w:ascii="Aptos Narrow" w:hAnsi="Aptos Narrow"/>
          <w:szCs w:val="24"/>
        </w:rPr>
        <w:t> Permanent (with six-month probationary period).</w:t>
      </w:r>
    </w:p>
    <w:p w14:paraId="46B36B7B" w14:textId="77777777" w:rsidR="00963AC7" w:rsidRPr="003377FB" w:rsidRDefault="00963AC7" w:rsidP="00963AC7">
      <w:pPr>
        <w:spacing w:before="100" w:beforeAutospacing="1" w:after="100" w:afterAutospacing="1"/>
        <w:outlineLvl w:val="1"/>
        <w:rPr>
          <w:rFonts w:ascii="Aptos Narrow" w:eastAsia="Times New Roman" w:hAnsi="Aptos Narrow"/>
          <w:b/>
          <w:bCs/>
          <w:sz w:val="28"/>
          <w:szCs w:val="28"/>
        </w:rPr>
      </w:pPr>
      <w:r w:rsidRPr="003377FB">
        <w:rPr>
          <w:rFonts w:ascii="Aptos Narrow" w:eastAsia="Times New Roman" w:hAnsi="Aptos Narrow"/>
          <w:b/>
          <w:bCs/>
          <w:sz w:val="28"/>
          <w:szCs w:val="28"/>
        </w:rPr>
        <w:t>How to Apply</w:t>
      </w:r>
    </w:p>
    <w:p w14:paraId="04C59C4B" w14:textId="61D1EA4E" w:rsidR="00630164" w:rsidRPr="00380C13" w:rsidRDefault="00963AC7" w:rsidP="00380C13">
      <w:pPr>
        <w:spacing w:before="100" w:beforeAutospacing="1" w:after="100" w:afterAutospacing="1"/>
        <w:rPr>
          <w:rFonts w:ascii="Aptos Narrow" w:eastAsia="Times New Roman" w:hAnsi="Aptos Narrow"/>
          <w:szCs w:val="24"/>
        </w:rPr>
      </w:pPr>
      <w:r w:rsidRPr="003377FB">
        <w:rPr>
          <w:rFonts w:ascii="Aptos Narrow" w:hAnsi="Aptos Narrow"/>
          <w:szCs w:val="24"/>
        </w:rPr>
        <w:t>Please send your CV and a covering letter explaining your suitability for the role to </w:t>
      </w:r>
      <w:hyperlink r:id="rId11" w:history="1">
        <w:r w:rsidRPr="003377FB">
          <w:rPr>
            <w:rStyle w:val="Hyperlink"/>
            <w:rFonts w:ascii="Aptos Narrow" w:hAnsi="Aptos Narrow"/>
            <w:b/>
            <w:bCs/>
            <w:szCs w:val="24"/>
          </w:rPr>
          <w:t>admin@stanmorebc.co.uk</w:t>
        </w:r>
      </w:hyperlink>
      <w:r w:rsidRPr="003377FB">
        <w:rPr>
          <w:rFonts w:ascii="Aptos Narrow" w:hAnsi="Aptos Narrow"/>
          <w:b/>
          <w:bCs/>
          <w:szCs w:val="24"/>
        </w:rPr>
        <w:t xml:space="preserve"> </w:t>
      </w:r>
      <w:r w:rsidRPr="003377FB">
        <w:rPr>
          <w:rFonts w:ascii="Aptos Narrow" w:hAnsi="Aptos Narrow"/>
          <w:szCs w:val="24"/>
        </w:rPr>
        <w:t xml:space="preserve">by </w:t>
      </w:r>
      <w:r w:rsidRPr="003377FB">
        <w:rPr>
          <w:rFonts w:ascii="Aptos Narrow" w:hAnsi="Aptos Narrow"/>
          <w:b/>
          <w:bCs/>
          <w:szCs w:val="24"/>
        </w:rPr>
        <w:t>Friday January 30</w:t>
      </w:r>
      <w:r w:rsidRPr="003377FB">
        <w:rPr>
          <w:rFonts w:ascii="Aptos Narrow" w:hAnsi="Aptos Narrow"/>
          <w:b/>
          <w:bCs/>
          <w:szCs w:val="24"/>
          <w:vertAlign w:val="superscript"/>
        </w:rPr>
        <w:t>th</w:t>
      </w:r>
      <w:proofErr w:type="gramStart"/>
      <w:r w:rsidRPr="003377FB">
        <w:rPr>
          <w:rFonts w:ascii="Aptos Narrow" w:hAnsi="Aptos Narrow"/>
          <w:b/>
          <w:bCs/>
          <w:szCs w:val="24"/>
        </w:rPr>
        <w:t xml:space="preserve"> 2026</w:t>
      </w:r>
      <w:proofErr w:type="gramEnd"/>
    </w:p>
    <w:sectPr w:rsidR="00630164" w:rsidRPr="00380C13" w:rsidSect="00963AC7">
      <w:footerReference w:type="default" r:id="rId12"/>
      <w:headerReference w:type="first" r:id="rId13"/>
      <w:footerReference w:type="first" r:id="rId14"/>
      <w:pgSz w:w="11899" w:h="16838"/>
      <w:pgMar w:top="1440" w:right="1080" w:bottom="1440" w:left="1080" w:header="708" w:footer="4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D1E9" w14:textId="77777777" w:rsidR="00BE3F70" w:rsidRDefault="00BE3F70">
      <w:r>
        <w:separator/>
      </w:r>
    </w:p>
  </w:endnote>
  <w:endnote w:type="continuationSeparator" w:id="0">
    <w:p w14:paraId="29B4E592" w14:textId="77777777" w:rsidR="00BE3F70" w:rsidRDefault="00B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6995" w14:textId="77777777" w:rsidR="00630164" w:rsidRPr="00FF5736" w:rsidRDefault="00630164" w:rsidP="00630164">
    <w:pPr>
      <w:pStyle w:val="Footer"/>
      <w:tabs>
        <w:tab w:val="clear" w:pos="8640"/>
        <w:tab w:val="right" w:pos="9498"/>
      </w:tabs>
      <w:ind w:right="-807"/>
      <w:jc w:val="right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>Stanmore Baptist Church, Abercorn Road, Stanmore, Middx, HA7 2PH</w:t>
    </w:r>
  </w:p>
  <w:p w14:paraId="574666F9" w14:textId="77777777" w:rsidR="00A77ACE" w:rsidRPr="00FF5736" w:rsidRDefault="00A77ACE" w:rsidP="00A77ACE">
    <w:pPr>
      <w:pStyle w:val="Footer"/>
      <w:tabs>
        <w:tab w:val="clear" w:pos="8640"/>
        <w:tab w:val="right" w:pos="9214"/>
      </w:tabs>
      <w:ind w:right="-808"/>
      <w:jc w:val="right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>Registered Charity No: 1130964</w:t>
    </w:r>
  </w:p>
  <w:p w14:paraId="42E9433C" w14:textId="77777777" w:rsidR="00630164" w:rsidRDefault="00630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CB71" w14:textId="77777777" w:rsidR="00630164" w:rsidRPr="00FF5736" w:rsidRDefault="00630164" w:rsidP="00630164">
    <w:pPr>
      <w:pStyle w:val="Footer"/>
      <w:tabs>
        <w:tab w:val="clear" w:pos="8640"/>
        <w:tab w:val="right" w:pos="9498"/>
      </w:tabs>
      <w:ind w:right="-807"/>
      <w:jc w:val="right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>Stanmore Baptist Church, Abercorn Road, Stanmore, Middx, HA7 2PH</w:t>
    </w:r>
  </w:p>
  <w:p w14:paraId="1035B201" w14:textId="77777777" w:rsidR="00630164" w:rsidRPr="00FF5736" w:rsidRDefault="00630164" w:rsidP="00630164">
    <w:pPr>
      <w:pStyle w:val="Footer"/>
      <w:tabs>
        <w:tab w:val="clear" w:pos="8640"/>
        <w:tab w:val="right" w:pos="9498"/>
      </w:tabs>
      <w:ind w:right="-807"/>
      <w:jc w:val="right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>Telephone: 020 8954 2250</w:t>
    </w:r>
  </w:p>
  <w:p w14:paraId="76FA7EE4" w14:textId="77777777" w:rsidR="00630164" w:rsidRPr="00FF5736" w:rsidRDefault="00630164" w:rsidP="00630164">
    <w:pPr>
      <w:pStyle w:val="Footer"/>
      <w:tabs>
        <w:tab w:val="clear" w:pos="8640"/>
        <w:tab w:val="right" w:pos="9498"/>
      </w:tabs>
      <w:ind w:right="-807"/>
      <w:jc w:val="right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 xml:space="preserve">Email: </w:t>
    </w:r>
    <w:r w:rsidR="00631F17">
      <w:rPr>
        <w:rFonts w:ascii="Helvetica Neue" w:hAnsi="Helvetica Neue"/>
        <w:color w:val="808080"/>
        <w:sz w:val="16"/>
      </w:rPr>
      <w:t>admin</w:t>
    </w:r>
    <w:r w:rsidRPr="00FF5736">
      <w:rPr>
        <w:rFonts w:ascii="Helvetica Neue" w:hAnsi="Helvetica Neue"/>
        <w:color w:val="808080"/>
        <w:sz w:val="16"/>
      </w:rPr>
      <w:t>@stanmorebc.co.uk</w:t>
    </w:r>
  </w:p>
  <w:p w14:paraId="02E2E951" w14:textId="6C576942" w:rsidR="00630164" w:rsidRPr="00FF5736" w:rsidRDefault="00630164" w:rsidP="00630164">
    <w:pPr>
      <w:pStyle w:val="Footer"/>
      <w:tabs>
        <w:tab w:val="clear" w:pos="8640"/>
        <w:tab w:val="right" w:pos="9498"/>
      </w:tabs>
      <w:ind w:right="-807"/>
      <w:jc w:val="right"/>
      <w:rPr>
        <w:rFonts w:ascii="Helvetica Neue" w:hAnsi="Helvetica Neue"/>
        <w:color w:val="808080"/>
        <w:sz w:val="16"/>
      </w:rPr>
    </w:pPr>
    <w:r>
      <w:rPr>
        <w:rFonts w:ascii="Helvetica Neue" w:hAnsi="Helvetica Neue"/>
        <w:color w:val="808080"/>
        <w:sz w:val="16"/>
      </w:rPr>
      <w:t>Web</w:t>
    </w:r>
    <w:r w:rsidRPr="00FF5736">
      <w:rPr>
        <w:rFonts w:ascii="Helvetica Neue" w:hAnsi="Helvetica Neue"/>
        <w:color w:val="808080"/>
        <w:sz w:val="16"/>
      </w:rPr>
      <w:t>site:</w:t>
    </w:r>
    <w:r w:rsidR="00963AC7" w:rsidRPr="00963AC7">
      <w:rPr>
        <w:rFonts w:ascii="Helvetica Neue" w:hAnsi="Helvetica Neue"/>
        <w:color w:val="808080"/>
        <w:sz w:val="16"/>
      </w:rPr>
      <w:t>/stanmorebaptistchurch.org.uk</w:t>
    </w:r>
  </w:p>
  <w:p w14:paraId="561D7EE6" w14:textId="77777777" w:rsidR="00631F17" w:rsidRDefault="00631F17" w:rsidP="00630164">
    <w:pPr>
      <w:pStyle w:val="Footer"/>
      <w:tabs>
        <w:tab w:val="clear" w:pos="8640"/>
        <w:tab w:val="right" w:pos="9498"/>
      </w:tabs>
      <w:ind w:right="-1233"/>
      <w:jc w:val="center"/>
      <w:rPr>
        <w:rFonts w:ascii="Helvetica Neue" w:hAnsi="Helvetica Neue"/>
        <w:color w:val="808080"/>
        <w:sz w:val="16"/>
      </w:rPr>
    </w:pPr>
  </w:p>
  <w:p w14:paraId="449A196B" w14:textId="77777777" w:rsidR="00630164" w:rsidRPr="00FF5736" w:rsidRDefault="00630164" w:rsidP="00CC6FF7">
    <w:pPr>
      <w:pStyle w:val="Footer"/>
      <w:tabs>
        <w:tab w:val="clear" w:pos="8640"/>
        <w:tab w:val="right" w:pos="9498"/>
      </w:tabs>
      <w:ind w:right="-1233"/>
      <w:rPr>
        <w:rFonts w:ascii="Helvetica Neue" w:hAnsi="Helvetica Neue"/>
        <w:color w:val="808080"/>
        <w:sz w:val="16"/>
      </w:rPr>
    </w:pPr>
    <w:r w:rsidRPr="00FF5736">
      <w:rPr>
        <w:rFonts w:ascii="Helvetica Neue" w:hAnsi="Helvetica Neue"/>
        <w:color w:val="808080"/>
        <w:sz w:val="16"/>
      </w:rPr>
      <w:t>Registered Charity No: 1130964</w:t>
    </w:r>
  </w:p>
  <w:p w14:paraId="66CE02DF" w14:textId="77777777" w:rsidR="00630164" w:rsidRDefault="00630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3916" w14:textId="77777777" w:rsidR="00BE3F70" w:rsidRDefault="00BE3F70">
      <w:r>
        <w:separator/>
      </w:r>
    </w:p>
  </w:footnote>
  <w:footnote w:type="continuationSeparator" w:id="0">
    <w:p w14:paraId="073ACF30" w14:textId="77777777" w:rsidR="00BE3F70" w:rsidRDefault="00B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4094" w14:textId="2B74A043" w:rsidR="00630164" w:rsidRDefault="00963AC7" w:rsidP="00630164">
    <w:pPr>
      <w:pStyle w:val="Header"/>
      <w:ind w:left="-1276"/>
    </w:pPr>
    <w:r>
      <w:ptab w:relativeTo="margin" w:alignment="center" w:leader="none"/>
    </w:r>
    <w:r w:rsidR="00380C13">
      <w:rPr>
        <w:noProof/>
      </w:rPr>
      <w:drawing>
        <wp:inline distT="0" distB="0" distL="0" distR="0" wp14:anchorId="3434EB9A" wp14:editId="5CD4D0EE">
          <wp:extent cx="6184265" cy="926278"/>
          <wp:effectExtent l="0" t="0" r="0" b="7620"/>
          <wp:docPr id="437445105" name="Picture 437445105" descr="A grey and white photo of a 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445105" name="Picture 437445105" descr="A grey and white photo of a wo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265" cy="926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072B1" w14:textId="77777777" w:rsidR="00630164" w:rsidRPr="00630164" w:rsidRDefault="00630164" w:rsidP="00630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C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F5B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C088E"/>
    <w:multiLevelType w:val="hybridMultilevel"/>
    <w:tmpl w:val="83A25C7A"/>
    <w:lvl w:ilvl="0" w:tplc="D07E11F0"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226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90680"/>
    <w:multiLevelType w:val="hybridMultilevel"/>
    <w:tmpl w:val="564AB246"/>
    <w:lvl w:ilvl="0" w:tplc="D4D81706">
      <w:start w:val="1"/>
      <w:numFmt w:val="decimal"/>
      <w:lvlText w:val="%1."/>
      <w:lvlJc w:val="left"/>
      <w:pPr>
        <w:ind w:left="242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42" w:hanging="360"/>
      </w:pPr>
    </w:lvl>
    <w:lvl w:ilvl="2" w:tplc="0809001B" w:tentative="1">
      <w:start w:val="1"/>
      <w:numFmt w:val="lowerRoman"/>
      <w:lvlText w:val="%3."/>
      <w:lvlJc w:val="right"/>
      <w:pPr>
        <w:ind w:left="3862" w:hanging="180"/>
      </w:pPr>
    </w:lvl>
    <w:lvl w:ilvl="3" w:tplc="0809000F" w:tentative="1">
      <w:start w:val="1"/>
      <w:numFmt w:val="decimal"/>
      <w:lvlText w:val="%4."/>
      <w:lvlJc w:val="left"/>
      <w:pPr>
        <w:ind w:left="4582" w:hanging="360"/>
      </w:pPr>
    </w:lvl>
    <w:lvl w:ilvl="4" w:tplc="08090019" w:tentative="1">
      <w:start w:val="1"/>
      <w:numFmt w:val="lowerLetter"/>
      <w:lvlText w:val="%5."/>
      <w:lvlJc w:val="left"/>
      <w:pPr>
        <w:ind w:left="5302" w:hanging="360"/>
      </w:pPr>
    </w:lvl>
    <w:lvl w:ilvl="5" w:tplc="0809001B" w:tentative="1">
      <w:start w:val="1"/>
      <w:numFmt w:val="lowerRoman"/>
      <w:lvlText w:val="%6."/>
      <w:lvlJc w:val="right"/>
      <w:pPr>
        <w:ind w:left="6022" w:hanging="180"/>
      </w:pPr>
    </w:lvl>
    <w:lvl w:ilvl="6" w:tplc="0809000F" w:tentative="1">
      <w:start w:val="1"/>
      <w:numFmt w:val="decimal"/>
      <w:lvlText w:val="%7."/>
      <w:lvlJc w:val="left"/>
      <w:pPr>
        <w:ind w:left="6742" w:hanging="360"/>
      </w:pPr>
    </w:lvl>
    <w:lvl w:ilvl="7" w:tplc="08090019" w:tentative="1">
      <w:start w:val="1"/>
      <w:numFmt w:val="lowerLetter"/>
      <w:lvlText w:val="%8."/>
      <w:lvlJc w:val="left"/>
      <w:pPr>
        <w:ind w:left="7462" w:hanging="360"/>
      </w:pPr>
    </w:lvl>
    <w:lvl w:ilvl="8" w:tplc="08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 w15:restartNumberingAfterBreak="0">
    <w:nsid w:val="60A96B9F"/>
    <w:multiLevelType w:val="hybridMultilevel"/>
    <w:tmpl w:val="03460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02FE8"/>
    <w:multiLevelType w:val="hybridMultilevel"/>
    <w:tmpl w:val="3882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16E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12303"/>
    <w:multiLevelType w:val="hybridMultilevel"/>
    <w:tmpl w:val="B1A0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25268">
    <w:abstractNumId w:val="2"/>
  </w:num>
  <w:num w:numId="2" w16cid:durableId="810833304">
    <w:abstractNumId w:val="5"/>
  </w:num>
  <w:num w:numId="3" w16cid:durableId="1577586895">
    <w:abstractNumId w:val="8"/>
  </w:num>
  <w:num w:numId="4" w16cid:durableId="71003073">
    <w:abstractNumId w:val="4"/>
  </w:num>
  <w:num w:numId="5" w16cid:durableId="634603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3937">
    <w:abstractNumId w:val="6"/>
  </w:num>
  <w:num w:numId="7" w16cid:durableId="602685951">
    <w:abstractNumId w:val="1"/>
  </w:num>
  <w:num w:numId="8" w16cid:durableId="1362583474">
    <w:abstractNumId w:val="0"/>
  </w:num>
  <w:num w:numId="9" w16cid:durableId="1294210394">
    <w:abstractNumId w:val="7"/>
  </w:num>
  <w:num w:numId="10" w16cid:durableId="212422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37"/>
    <w:rsid w:val="00013C23"/>
    <w:rsid w:val="00027B27"/>
    <w:rsid w:val="000474F0"/>
    <w:rsid w:val="0005181B"/>
    <w:rsid w:val="00054247"/>
    <w:rsid w:val="000558CF"/>
    <w:rsid w:val="0006462E"/>
    <w:rsid w:val="000837F9"/>
    <w:rsid w:val="000A664A"/>
    <w:rsid w:val="000D29E7"/>
    <w:rsid w:val="000F73C7"/>
    <w:rsid w:val="00132DE7"/>
    <w:rsid w:val="00145745"/>
    <w:rsid w:val="001468CA"/>
    <w:rsid w:val="001636F6"/>
    <w:rsid w:val="00177527"/>
    <w:rsid w:val="00182423"/>
    <w:rsid w:val="00184A36"/>
    <w:rsid w:val="0019264C"/>
    <w:rsid w:val="001B3FE0"/>
    <w:rsid w:val="001C5C66"/>
    <w:rsid w:val="001D07CC"/>
    <w:rsid w:val="001D187B"/>
    <w:rsid w:val="00211B66"/>
    <w:rsid w:val="0022034B"/>
    <w:rsid w:val="00262F1B"/>
    <w:rsid w:val="0027693A"/>
    <w:rsid w:val="00277EBC"/>
    <w:rsid w:val="00281387"/>
    <w:rsid w:val="0029434A"/>
    <w:rsid w:val="002B74A3"/>
    <w:rsid w:val="002C2157"/>
    <w:rsid w:val="00310910"/>
    <w:rsid w:val="00315C0E"/>
    <w:rsid w:val="00332B05"/>
    <w:rsid w:val="003336C5"/>
    <w:rsid w:val="003425D5"/>
    <w:rsid w:val="0034743F"/>
    <w:rsid w:val="0036077C"/>
    <w:rsid w:val="0036346F"/>
    <w:rsid w:val="003733B0"/>
    <w:rsid w:val="00380C13"/>
    <w:rsid w:val="003908BD"/>
    <w:rsid w:val="003B47B4"/>
    <w:rsid w:val="003C39C7"/>
    <w:rsid w:val="003E41F5"/>
    <w:rsid w:val="003F417E"/>
    <w:rsid w:val="00412903"/>
    <w:rsid w:val="0044519D"/>
    <w:rsid w:val="00477BA4"/>
    <w:rsid w:val="00480A72"/>
    <w:rsid w:val="004C2953"/>
    <w:rsid w:val="004F7393"/>
    <w:rsid w:val="00522B81"/>
    <w:rsid w:val="00525667"/>
    <w:rsid w:val="00553B17"/>
    <w:rsid w:val="00565814"/>
    <w:rsid w:val="00567503"/>
    <w:rsid w:val="005775BF"/>
    <w:rsid w:val="005926ED"/>
    <w:rsid w:val="00595273"/>
    <w:rsid w:val="005A4D25"/>
    <w:rsid w:val="005A6F71"/>
    <w:rsid w:val="005D7655"/>
    <w:rsid w:val="005E6943"/>
    <w:rsid w:val="005F6E42"/>
    <w:rsid w:val="00611EC9"/>
    <w:rsid w:val="00630164"/>
    <w:rsid w:val="00631F17"/>
    <w:rsid w:val="0063452D"/>
    <w:rsid w:val="00654CF0"/>
    <w:rsid w:val="00667EBE"/>
    <w:rsid w:val="00684EE7"/>
    <w:rsid w:val="00686A43"/>
    <w:rsid w:val="006B6CE4"/>
    <w:rsid w:val="006D1CD7"/>
    <w:rsid w:val="006E2DC6"/>
    <w:rsid w:val="006F3D9A"/>
    <w:rsid w:val="00702BE2"/>
    <w:rsid w:val="00707F2E"/>
    <w:rsid w:val="007170B9"/>
    <w:rsid w:val="00740B7A"/>
    <w:rsid w:val="007424CB"/>
    <w:rsid w:val="0074262E"/>
    <w:rsid w:val="00747944"/>
    <w:rsid w:val="00784521"/>
    <w:rsid w:val="00797AA5"/>
    <w:rsid w:val="007B2CFE"/>
    <w:rsid w:val="007C2D73"/>
    <w:rsid w:val="007D3650"/>
    <w:rsid w:val="007E6CD3"/>
    <w:rsid w:val="007F368D"/>
    <w:rsid w:val="00822807"/>
    <w:rsid w:val="008230EE"/>
    <w:rsid w:val="00847527"/>
    <w:rsid w:val="00851862"/>
    <w:rsid w:val="0087218E"/>
    <w:rsid w:val="00877C17"/>
    <w:rsid w:val="00893BF0"/>
    <w:rsid w:val="008A124E"/>
    <w:rsid w:val="008A57BE"/>
    <w:rsid w:val="008C0B8B"/>
    <w:rsid w:val="008C0E3B"/>
    <w:rsid w:val="008E51EE"/>
    <w:rsid w:val="008F0149"/>
    <w:rsid w:val="00900437"/>
    <w:rsid w:val="00910D43"/>
    <w:rsid w:val="00940470"/>
    <w:rsid w:val="00957097"/>
    <w:rsid w:val="00963AC7"/>
    <w:rsid w:val="00973EA0"/>
    <w:rsid w:val="009A34DC"/>
    <w:rsid w:val="009A5B7C"/>
    <w:rsid w:val="009B28A0"/>
    <w:rsid w:val="009C46BC"/>
    <w:rsid w:val="009E2609"/>
    <w:rsid w:val="00A0279F"/>
    <w:rsid w:val="00A035F4"/>
    <w:rsid w:val="00A328AA"/>
    <w:rsid w:val="00A40ACD"/>
    <w:rsid w:val="00A77ACE"/>
    <w:rsid w:val="00A8473A"/>
    <w:rsid w:val="00A917AF"/>
    <w:rsid w:val="00A94AB2"/>
    <w:rsid w:val="00AB4DE9"/>
    <w:rsid w:val="00AC48EC"/>
    <w:rsid w:val="00B2237A"/>
    <w:rsid w:val="00B36740"/>
    <w:rsid w:val="00B474AE"/>
    <w:rsid w:val="00B529E1"/>
    <w:rsid w:val="00B57DED"/>
    <w:rsid w:val="00B65EE5"/>
    <w:rsid w:val="00B71763"/>
    <w:rsid w:val="00B83109"/>
    <w:rsid w:val="00BB4F0F"/>
    <w:rsid w:val="00BE1C8A"/>
    <w:rsid w:val="00BE2432"/>
    <w:rsid w:val="00BE3F70"/>
    <w:rsid w:val="00BE54DD"/>
    <w:rsid w:val="00C13B6B"/>
    <w:rsid w:val="00C14B42"/>
    <w:rsid w:val="00C408A1"/>
    <w:rsid w:val="00C55144"/>
    <w:rsid w:val="00C652B9"/>
    <w:rsid w:val="00C841FD"/>
    <w:rsid w:val="00C97C32"/>
    <w:rsid w:val="00CA7366"/>
    <w:rsid w:val="00CB2D60"/>
    <w:rsid w:val="00CB4471"/>
    <w:rsid w:val="00CC1352"/>
    <w:rsid w:val="00CC1EA7"/>
    <w:rsid w:val="00CC6FF7"/>
    <w:rsid w:val="00CD4E67"/>
    <w:rsid w:val="00CE22E8"/>
    <w:rsid w:val="00CF33C8"/>
    <w:rsid w:val="00D01E76"/>
    <w:rsid w:val="00D11578"/>
    <w:rsid w:val="00D22874"/>
    <w:rsid w:val="00D37118"/>
    <w:rsid w:val="00D4475A"/>
    <w:rsid w:val="00D75EBC"/>
    <w:rsid w:val="00DA7E23"/>
    <w:rsid w:val="00DB0E87"/>
    <w:rsid w:val="00DB1EA0"/>
    <w:rsid w:val="00DD2D91"/>
    <w:rsid w:val="00DE6C89"/>
    <w:rsid w:val="00DF1DE3"/>
    <w:rsid w:val="00E066A2"/>
    <w:rsid w:val="00E07890"/>
    <w:rsid w:val="00E104B0"/>
    <w:rsid w:val="00E52574"/>
    <w:rsid w:val="00E56C72"/>
    <w:rsid w:val="00E63636"/>
    <w:rsid w:val="00EE1956"/>
    <w:rsid w:val="00EF755B"/>
    <w:rsid w:val="00F117D7"/>
    <w:rsid w:val="00F6795F"/>
    <w:rsid w:val="00F70093"/>
    <w:rsid w:val="00F8375B"/>
    <w:rsid w:val="00F94234"/>
    <w:rsid w:val="00FB2198"/>
    <w:rsid w:val="00FC3E4D"/>
    <w:rsid w:val="00FC72AF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E18F"/>
  <w15:chartTrackingRefBased/>
  <w15:docId w15:val="{4D7C8ABB-674A-4D8D-96C0-431FDA7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b/>
      <w:bCs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13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29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C135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30164"/>
    <w:pPr>
      <w:autoSpaceDE w:val="0"/>
      <w:autoSpaceDN w:val="0"/>
      <w:adjustRightInd w:val="0"/>
    </w:pPr>
    <w:rPr>
      <w:rFonts w:ascii="HelveticaNeueLT Std" w:eastAsia="Calibri" w:hAnsi="HelveticaNeueLT Std" w:cs="HelveticaNeueLT Std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630164"/>
    <w:pPr>
      <w:spacing w:line="48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30164"/>
    <w:pPr>
      <w:spacing w:line="221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630164"/>
    <w:pPr>
      <w:spacing w:line="22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6301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"/>
    <w:rsid w:val="00963AC7"/>
    <w:rPr>
      <w:rFonts w:ascii=".AppleSystemUIFont" w:eastAsia="Times New Roman" w:hAnsi=".AppleSystemUIFont"/>
      <w:sz w:val="27"/>
      <w:szCs w:val="27"/>
      <w:lang w:val="en-US" w:eastAsia="en-US"/>
    </w:rPr>
  </w:style>
  <w:style w:type="character" w:customStyle="1" w:styleId="s1">
    <w:name w:val="s1"/>
    <w:rsid w:val="00963AC7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styleId="Hyperlink">
    <w:name w:val="Hyperlink"/>
    <w:uiPriority w:val="99"/>
    <w:unhideWhenUsed/>
    <w:rsid w:val="00963A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stanmorebc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n\Application%20Data\Microsoft\Templates\Letterhead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27B3110431D4B97FC055891FC6819" ma:contentTypeVersion="12" ma:contentTypeDescription="Create a new document." ma:contentTypeScope="" ma:versionID="c4a66aeb110d01889134af77f7dac626">
  <xsd:schema xmlns:xsd="http://www.w3.org/2001/XMLSchema" xmlns:xs="http://www.w3.org/2001/XMLSchema" xmlns:p="http://schemas.microsoft.com/office/2006/metadata/properties" xmlns:ns2="267b9ca8-1b97-4cc3-bfde-de4d8d0fc4cb" xmlns:ns3="a46e60a3-8671-4f17-88fd-f2d14a9e41ee" targetNamespace="http://schemas.microsoft.com/office/2006/metadata/properties" ma:root="true" ma:fieldsID="b7a75f01dd32b7d047a5c8a468987aa5" ns2:_="" ns3:_="">
    <xsd:import namespace="267b9ca8-1b97-4cc3-bfde-de4d8d0fc4cb"/>
    <xsd:import namespace="a46e60a3-8671-4f17-88fd-f2d14a9e4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9ca8-1b97-4cc3-bfde-de4d8d0fc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e60a3-8671-4f17-88fd-f2d14a9e4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BB14-7109-408D-99CC-C82298C98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5DB1F-A266-4570-94E5-3C077A0E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b9ca8-1b97-4cc3-bfde-de4d8d0fc4cb"/>
    <ds:schemaRef ds:uri="a46e60a3-8671-4f17-88fd-f2d14a9e4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0FFBB-A7EF-46EC-8A60-38C4DB988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B7CFD6-74CF-4476-8B59-2E7157A3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blank.dot</Template>
  <TotalTime>3</TotalTime>
  <Pages>1</Pages>
  <Words>534</Words>
  <Characters>3314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10th July 2008</vt:lpstr>
    </vt:vector>
  </TitlesOfParts>
  <Company>Stanmore Baptist Church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July 2008</dc:title>
  <dc:subject/>
  <dc:creator>helen</dc:creator>
  <cp:keywords/>
  <cp:lastModifiedBy>Admin</cp:lastModifiedBy>
  <cp:revision>3</cp:revision>
  <cp:lastPrinted>2020-12-09T09:26:00Z</cp:lastPrinted>
  <dcterms:created xsi:type="dcterms:W3CDTF">2026-01-02T14:50:00Z</dcterms:created>
  <dcterms:modified xsi:type="dcterms:W3CDTF">2026-01-02T14:54:00Z</dcterms:modified>
</cp:coreProperties>
</file>