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C422" w14:textId="77777777" w:rsidR="00C71194" w:rsidRPr="004E6B62" w:rsidRDefault="00C71194" w:rsidP="00C71194">
      <w:pPr>
        <w:pStyle w:val="Heading1"/>
        <w:spacing w:before="0"/>
        <w:rPr>
          <w:rFonts w:ascii="Aptos" w:hAnsi="Aptos"/>
          <w:sz w:val="16"/>
          <w:szCs w:val="16"/>
        </w:rPr>
      </w:pPr>
      <w:r w:rsidRPr="004E6B62">
        <w:rPr>
          <w:rFonts w:ascii="Aptos" w:hAnsi="Aptos"/>
          <w:sz w:val="52"/>
          <w:szCs w:val="52"/>
        </w:rPr>
        <w:t>Keswick Ministries Jobs</w:t>
      </w:r>
    </w:p>
    <w:p w14:paraId="138F0D05" w14:textId="77777777" w:rsidR="00C71194" w:rsidRPr="004E6B62" w:rsidRDefault="00C71194" w:rsidP="00C71194">
      <w:pPr>
        <w:pStyle w:val="Heading2"/>
        <w:spacing w:line="360" w:lineRule="auto"/>
        <w:rPr>
          <w:rFonts w:ascii="Aptos" w:hAnsi="Aptos"/>
          <w:lang w:eastAsia="en-GB"/>
        </w:rPr>
      </w:pPr>
      <w:r w:rsidRPr="004E6B62">
        <w:rPr>
          <w:rFonts w:ascii="Aptos" w:hAnsi="Aptos"/>
          <w:lang w:eastAsia="en-GB"/>
        </w:rPr>
        <w:t>Application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461"/>
      </w:tblGrid>
      <w:tr w:rsidR="00C71194" w:rsidRPr="00C635FA" w14:paraId="0008FE82" w14:textId="77777777" w:rsidTr="008250EE">
        <w:tc>
          <w:tcPr>
            <w:tcW w:w="1555" w:type="dxa"/>
            <w:vAlign w:val="bottom"/>
          </w:tcPr>
          <w:p w14:paraId="71F322EC" w14:textId="77777777" w:rsidR="00C71194" w:rsidRPr="00C635FA" w:rsidRDefault="00C71194" w:rsidP="008250EE">
            <w:pPr>
              <w:pStyle w:val="NoSpacing"/>
            </w:pPr>
            <w:r w:rsidRPr="00C635FA">
              <w:t>Name</w:t>
            </w:r>
          </w:p>
        </w:tc>
        <w:tc>
          <w:tcPr>
            <w:tcW w:w="7461" w:type="dxa"/>
            <w:tcBorders>
              <w:bottom w:val="single" w:sz="4" w:space="0" w:color="auto"/>
            </w:tcBorders>
            <w:vAlign w:val="bottom"/>
          </w:tcPr>
          <w:p w14:paraId="178FBB16" w14:textId="77777777" w:rsidR="00C71194" w:rsidRPr="00C635FA" w:rsidRDefault="00C71194" w:rsidP="008250EE">
            <w:pPr>
              <w:pStyle w:val="NoSpacing"/>
            </w:pPr>
          </w:p>
        </w:tc>
      </w:tr>
      <w:tr w:rsidR="00C71194" w:rsidRPr="00C635FA" w14:paraId="3F5ABD0C" w14:textId="77777777" w:rsidTr="008250EE">
        <w:tc>
          <w:tcPr>
            <w:tcW w:w="1555" w:type="dxa"/>
            <w:vAlign w:val="bottom"/>
          </w:tcPr>
          <w:p w14:paraId="74186796" w14:textId="77777777" w:rsidR="00C71194" w:rsidRPr="00C635FA" w:rsidRDefault="00C71194" w:rsidP="008250EE">
            <w:pPr>
              <w:pStyle w:val="NoSpacing"/>
            </w:pPr>
            <w:r w:rsidRPr="00C635FA">
              <w:t>Address</w:t>
            </w:r>
          </w:p>
        </w:tc>
        <w:tc>
          <w:tcPr>
            <w:tcW w:w="7461" w:type="dxa"/>
            <w:tcBorders>
              <w:top w:val="single" w:sz="4" w:space="0" w:color="auto"/>
              <w:bottom w:val="single" w:sz="4" w:space="0" w:color="auto"/>
            </w:tcBorders>
          </w:tcPr>
          <w:p w14:paraId="674AE5B2" w14:textId="77777777" w:rsidR="00C71194" w:rsidRPr="00C635FA" w:rsidRDefault="00C71194" w:rsidP="008250EE">
            <w:pPr>
              <w:pStyle w:val="NoSpacing"/>
            </w:pPr>
          </w:p>
        </w:tc>
      </w:tr>
      <w:tr w:rsidR="00C71194" w:rsidRPr="00C635FA" w14:paraId="31B1C820" w14:textId="77777777" w:rsidTr="008250EE">
        <w:tc>
          <w:tcPr>
            <w:tcW w:w="1555" w:type="dxa"/>
            <w:vAlign w:val="bottom"/>
          </w:tcPr>
          <w:p w14:paraId="171357F8" w14:textId="77777777" w:rsidR="00C71194" w:rsidRPr="00C635FA" w:rsidRDefault="00C71194" w:rsidP="008250EE">
            <w:pPr>
              <w:pStyle w:val="NoSpacing"/>
            </w:pPr>
            <w:r w:rsidRPr="00C635FA">
              <w:t>Email</w:t>
            </w:r>
          </w:p>
        </w:tc>
        <w:tc>
          <w:tcPr>
            <w:tcW w:w="7461" w:type="dxa"/>
            <w:tcBorders>
              <w:top w:val="single" w:sz="4" w:space="0" w:color="auto"/>
              <w:bottom w:val="single" w:sz="4" w:space="0" w:color="auto"/>
            </w:tcBorders>
          </w:tcPr>
          <w:p w14:paraId="5C227A11" w14:textId="77777777" w:rsidR="00C71194" w:rsidRPr="00C635FA" w:rsidRDefault="00C71194" w:rsidP="008250EE">
            <w:pPr>
              <w:pStyle w:val="NoSpacing"/>
            </w:pPr>
          </w:p>
        </w:tc>
      </w:tr>
      <w:tr w:rsidR="00C71194" w:rsidRPr="00C635FA" w14:paraId="46CC4F46" w14:textId="77777777" w:rsidTr="008250EE">
        <w:tc>
          <w:tcPr>
            <w:tcW w:w="1555" w:type="dxa"/>
            <w:vAlign w:val="bottom"/>
          </w:tcPr>
          <w:p w14:paraId="0C574753" w14:textId="77777777" w:rsidR="00C71194" w:rsidRPr="00C635FA" w:rsidRDefault="00C71194" w:rsidP="008250EE">
            <w:pPr>
              <w:pStyle w:val="NoSpacing"/>
            </w:pPr>
            <w:r w:rsidRPr="00C635FA">
              <w:t>Phone</w:t>
            </w:r>
          </w:p>
        </w:tc>
        <w:tc>
          <w:tcPr>
            <w:tcW w:w="7461" w:type="dxa"/>
            <w:tcBorders>
              <w:top w:val="single" w:sz="4" w:space="0" w:color="auto"/>
              <w:bottom w:val="single" w:sz="4" w:space="0" w:color="auto"/>
            </w:tcBorders>
          </w:tcPr>
          <w:p w14:paraId="0B57EA83" w14:textId="77777777" w:rsidR="00C71194" w:rsidRPr="00C635FA" w:rsidRDefault="00C71194" w:rsidP="008250EE">
            <w:pPr>
              <w:pStyle w:val="NoSpacing"/>
            </w:pPr>
          </w:p>
        </w:tc>
      </w:tr>
    </w:tbl>
    <w:p w14:paraId="270A064D" w14:textId="77777777" w:rsidR="00C71194" w:rsidRPr="00C635FA" w:rsidRDefault="00C71194" w:rsidP="00C71194">
      <w:pPr>
        <w:rPr>
          <w:rFonts w:ascii="Aptos" w:hAnsi="Aptos"/>
        </w:rPr>
      </w:pPr>
    </w:p>
    <w:p w14:paraId="46A07198" w14:textId="77777777" w:rsidR="00C71194" w:rsidRPr="004E6B62" w:rsidRDefault="00C71194" w:rsidP="00C71194">
      <w:pPr>
        <w:pStyle w:val="Heading2"/>
        <w:rPr>
          <w:rFonts w:ascii="Aptos" w:hAnsi="Aptos"/>
          <w:color w:val="111616"/>
        </w:rPr>
      </w:pPr>
      <w:r w:rsidRPr="004E6B62">
        <w:rPr>
          <w:rFonts w:ascii="Aptos" w:hAnsi="Aptos"/>
        </w:rPr>
        <w:t xml:space="preserve">The Job Role </w:t>
      </w:r>
    </w:p>
    <w:p w14:paraId="1432A1D9" w14:textId="77777777" w:rsidR="00C71194" w:rsidRPr="004E6B62" w:rsidRDefault="00C71194" w:rsidP="00C71194">
      <w:pPr>
        <w:rPr>
          <w:rFonts w:ascii="Aptos" w:hAnsi="Aptos"/>
        </w:rPr>
      </w:pPr>
      <w:r w:rsidRPr="004E6B62">
        <w:rPr>
          <w:rFonts w:ascii="Aptos" w:hAnsi="Aptos"/>
        </w:rPr>
        <w:t>1. What knowledge or experience do you have of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63EC48FD" w14:textId="77777777" w:rsidTr="008250EE">
        <w:tc>
          <w:tcPr>
            <w:tcW w:w="9286" w:type="dxa"/>
          </w:tcPr>
          <w:p w14:paraId="7577BC33" w14:textId="77777777" w:rsidR="00C71194" w:rsidRPr="004E6B62" w:rsidRDefault="00C71194" w:rsidP="008250EE">
            <w:pPr>
              <w:rPr>
                <w:rFonts w:ascii="Aptos" w:hAnsi="Aptos"/>
              </w:rPr>
            </w:pPr>
          </w:p>
          <w:p w14:paraId="0D7BDD7A" w14:textId="77777777" w:rsidR="00C71194" w:rsidRPr="004E6B62" w:rsidRDefault="00C71194" w:rsidP="008250EE">
            <w:pPr>
              <w:rPr>
                <w:rFonts w:ascii="Aptos" w:hAnsi="Aptos"/>
              </w:rPr>
            </w:pPr>
          </w:p>
        </w:tc>
      </w:tr>
    </w:tbl>
    <w:p w14:paraId="7AB91089" w14:textId="77777777" w:rsidR="00C71194" w:rsidRPr="004E6B62" w:rsidRDefault="00C71194" w:rsidP="00C71194">
      <w:pPr>
        <w:rPr>
          <w:rFonts w:ascii="Aptos" w:hAnsi="Aptos"/>
        </w:rPr>
      </w:pPr>
    </w:p>
    <w:p w14:paraId="28BC56ED" w14:textId="77777777" w:rsidR="00C71194" w:rsidRPr="004E6B62" w:rsidRDefault="00C71194" w:rsidP="00C71194">
      <w:pPr>
        <w:rPr>
          <w:rFonts w:ascii="Aptos" w:hAnsi="Aptos"/>
        </w:rPr>
      </w:pPr>
      <w:r w:rsidRPr="004E6B62">
        <w:rPr>
          <w:rFonts w:ascii="Aptos" w:hAnsi="Aptos"/>
        </w:rPr>
        <w:t>2. Why do you want to work for Keswick Ministries?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34EA8284" w14:textId="77777777" w:rsidTr="008250EE">
        <w:tc>
          <w:tcPr>
            <w:tcW w:w="9286" w:type="dxa"/>
          </w:tcPr>
          <w:p w14:paraId="5C5F7F03" w14:textId="77777777" w:rsidR="00C71194" w:rsidRPr="004E6B62" w:rsidRDefault="00C71194" w:rsidP="008250EE">
            <w:pPr>
              <w:rPr>
                <w:rFonts w:ascii="Aptos" w:hAnsi="Aptos"/>
              </w:rPr>
            </w:pPr>
          </w:p>
          <w:p w14:paraId="569889C7" w14:textId="77777777" w:rsidR="00C71194" w:rsidRPr="004E6B62" w:rsidRDefault="00C71194" w:rsidP="008250EE">
            <w:pPr>
              <w:rPr>
                <w:rFonts w:ascii="Aptos" w:hAnsi="Aptos"/>
              </w:rPr>
            </w:pPr>
          </w:p>
        </w:tc>
      </w:tr>
    </w:tbl>
    <w:p w14:paraId="239DD906" w14:textId="77777777" w:rsidR="00C71194" w:rsidRPr="004E6B62" w:rsidRDefault="00C71194" w:rsidP="00C71194">
      <w:pPr>
        <w:rPr>
          <w:rFonts w:ascii="Aptos" w:hAnsi="Aptos"/>
        </w:rPr>
      </w:pPr>
    </w:p>
    <w:p w14:paraId="799B7133" w14:textId="77777777" w:rsidR="00C71194" w:rsidRPr="004E6B62" w:rsidRDefault="00C71194" w:rsidP="00C71194">
      <w:pPr>
        <w:rPr>
          <w:rFonts w:ascii="Aptos" w:hAnsi="Aptos"/>
        </w:rPr>
      </w:pPr>
      <w:r w:rsidRPr="004E6B62">
        <w:rPr>
          <w:rFonts w:ascii="Aptos" w:hAnsi="Aptos"/>
        </w:rPr>
        <w:t>3. From the job description and your own experience, what attracts you most to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1349A95C" w14:textId="77777777" w:rsidTr="008250EE">
        <w:tc>
          <w:tcPr>
            <w:tcW w:w="9286" w:type="dxa"/>
          </w:tcPr>
          <w:p w14:paraId="5B52B04E" w14:textId="77777777" w:rsidR="00C71194" w:rsidRPr="004E6B62" w:rsidRDefault="00C71194" w:rsidP="008250EE">
            <w:pPr>
              <w:pStyle w:val="NoSpacing"/>
            </w:pPr>
          </w:p>
          <w:p w14:paraId="0E428711" w14:textId="77777777" w:rsidR="00C71194" w:rsidRPr="004E6B62" w:rsidRDefault="00C71194" w:rsidP="008250EE">
            <w:pPr>
              <w:pStyle w:val="NoSpacing"/>
            </w:pPr>
          </w:p>
          <w:p w14:paraId="29444BC7" w14:textId="77777777" w:rsidR="00C71194" w:rsidRPr="004E6B62" w:rsidRDefault="00C71194" w:rsidP="008250EE">
            <w:pPr>
              <w:pStyle w:val="NoSpacing"/>
            </w:pPr>
          </w:p>
          <w:p w14:paraId="3C1BD867" w14:textId="77777777" w:rsidR="00C71194" w:rsidRPr="004E6B62" w:rsidRDefault="00C71194" w:rsidP="008250EE">
            <w:pPr>
              <w:pStyle w:val="NoSpacing"/>
            </w:pPr>
          </w:p>
        </w:tc>
      </w:tr>
    </w:tbl>
    <w:p w14:paraId="0BF2DBE8" w14:textId="77777777" w:rsidR="00C71194" w:rsidRPr="004E6B62" w:rsidRDefault="00C71194" w:rsidP="00C71194">
      <w:pPr>
        <w:rPr>
          <w:rFonts w:ascii="Aptos" w:hAnsi="Aptos"/>
        </w:rPr>
      </w:pPr>
      <w:r w:rsidRPr="004E6B62">
        <w:rPr>
          <w:rFonts w:ascii="Aptos" w:hAnsi="Aptos"/>
        </w:rPr>
        <w:br/>
        <w:t xml:space="preserve">4. </w:t>
      </w:r>
      <w:r>
        <w:rPr>
          <w:rFonts w:ascii="Aptos" w:hAnsi="Aptos"/>
        </w:rPr>
        <w:t>From the person specification, please give us examples of how you have met a few of these.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432044F2" w14:textId="77777777" w:rsidTr="008250EE">
        <w:tc>
          <w:tcPr>
            <w:tcW w:w="9286" w:type="dxa"/>
          </w:tcPr>
          <w:p w14:paraId="7EEB1092" w14:textId="77777777" w:rsidR="00C71194" w:rsidRPr="004E6B62" w:rsidRDefault="00C71194" w:rsidP="008250EE">
            <w:pPr>
              <w:rPr>
                <w:rFonts w:ascii="Aptos" w:hAnsi="Aptos"/>
              </w:rPr>
            </w:pPr>
          </w:p>
          <w:p w14:paraId="1AE7A136" w14:textId="77777777" w:rsidR="00C71194" w:rsidRPr="004E6B62" w:rsidRDefault="00C71194" w:rsidP="008250EE">
            <w:pPr>
              <w:rPr>
                <w:rFonts w:ascii="Aptos" w:hAnsi="Aptos"/>
              </w:rPr>
            </w:pPr>
          </w:p>
        </w:tc>
      </w:tr>
    </w:tbl>
    <w:p w14:paraId="4801D7D2" w14:textId="77777777" w:rsidR="00C71194" w:rsidRPr="004E6B62" w:rsidRDefault="00C71194" w:rsidP="00C71194">
      <w:pPr>
        <w:rPr>
          <w:rFonts w:ascii="Aptos" w:hAnsi="Aptos"/>
        </w:rPr>
      </w:pPr>
    </w:p>
    <w:p w14:paraId="09C18050" w14:textId="77777777" w:rsidR="00C71194" w:rsidRPr="004E6B62" w:rsidRDefault="00C71194" w:rsidP="00C71194">
      <w:pPr>
        <w:pStyle w:val="Heading2"/>
        <w:rPr>
          <w:rFonts w:ascii="Aptos" w:hAnsi="Aptos"/>
        </w:rPr>
      </w:pPr>
    </w:p>
    <w:p w14:paraId="5F643B8D" w14:textId="77777777" w:rsidR="00C71194" w:rsidRPr="004E6B62" w:rsidRDefault="00C71194" w:rsidP="00C71194">
      <w:pPr>
        <w:pStyle w:val="Heading2"/>
        <w:rPr>
          <w:rFonts w:ascii="Aptos" w:hAnsi="Aptos"/>
        </w:rPr>
      </w:pPr>
      <w:r w:rsidRPr="004E6B62">
        <w:rPr>
          <w:rFonts w:ascii="Aptos" w:hAnsi="Aptos"/>
        </w:rPr>
        <w:t xml:space="preserve">Your Christian Faith </w:t>
      </w:r>
    </w:p>
    <w:p w14:paraId="234D7CCC" w14:textId="77777777" w:rsidR="00C71194" w:rsidRPr="004E6B62" w:rsidRDefault="00C71194" w:rsidP="00C71194">
      <w:pPr>
        <w:rPr>
          <w:rFonts w:ascii="Aptos" w:hAnsi="Aptos"/>
        </w:rPr>
      </w:pPr>
      <w:r w:rsidRPr="004E6B62">
        <w:rPr>
          <w:rFonts w:ascii="Aptos" w:hAnsi="Aptos"/>
        </w:rPr>
        <w:t>5. Please tell us briefly how you became a Christian.</w:t>
      </w:r>
      <w:r>
        <w:rPr>
          <w:rFonts w:ascii="Aptos" w:hAnsi="Aptos"/>
        </w:rPr>
        <w:t xml:space="preserve"> What does Jesus mean to you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654320AD" w14:textId="77777777" w:rsidTr="008250EE">
        <w:tc>
          <w:tcPr>
            <w:tcW w:w="9286" w:type="dxa"/>
          </w:tcPr>
          <w:p w14:paraId="6EB95926" w14:textId="77777777" w:rsidR="00C71194" w:rsidRPr="004E6B62" w:rsidRDefault="00C71194" w:rsidP="008250EE">
            <w:pPr>
              <w:rPr>
                <w:rFonts w:ascii="Aptos" w:hAnsi="Aptos"/>
              </w:rPr>
            </w:pPr>
          </w:p>
          <w:p w14:paraId="579E0C1A" w14:textId="77777777" w:rsidR="00C71194" w:rsidRPr="004E6B62" w:rsidRDefault="00C71194" w:rsidP="008250EE">
            <w:pPr>
              <w:rPr>
                <w:rFonts w:ascii="Aptos" w:hAnsi="Aptos"/>
              </w:rPr>
            </w:pPr>
          </w:p>
        </w:tc>
      </w:tr>
    </w:tbl>
    <w:p w14:paraId="5B4987E1" w14:textId="77777777" w:rsidR="00C71194" w:rsidRPr="004E6B62" w:rsidRDefault="00C71194" w:rsidP="00C71194">
      <w:pPr>
        <w:rPr>
          <w:rFonts w:ascii="Aptos" w:hAnsi="Aptos"/>
        </w:rPr>
      </w:pPr>
    </w:p>
    <w:p w14:paraId="2EEEA652" w14:textId="77777777" w:rsidR="00C71194" w:rsidRPr="004E6B62" w:rsidRDefault="00C71194" w:rsidP="00C71194">
      <w:pPr>
        <w:rPr>
          <w:rFonts w:ascii="Aptos" w:hAnsi="Aptos"/>
        </w:rPr>
      </w:pPr>
      <w:r w:rsidRPr="004E6B62">
        <w:rPr>
          <w:rFonts w:ascii="Aptos" w:hAnsi="Aptos"/>
        </w:rPr>
        <w:t>6. Please tell us about your involvement in your local church.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55E6A4D9" w14:textId="77777777" w:rsidTr="008250EE">
        <w:tc>
          <w:tcPr>
            <w:tcW w:w="9286" w:type="dxa"/>
          </w:tcPr>
          <w:p w14:paraId="146F5AA1" w14:textId="77777777" w:rsidR="00C71194" w:rsidRPr="004E6B62" w:rsidRDefault="00C71194" w:rsidP="008250EE">
            <w:pPr>
              <w:rPr>
                <w:rFonts w:ascii="Aptos" w:hAnsi="Aptos"/>
              </w:rPr>
            </w:pPr>
          </w:p>
          <w:p w14:paraId="0EF486DE" w14:textId="77777777" w:rsidR="00C71194" w:rsidRPr="004E6B62" w:rsidRDefault="00C71194" w:rsidP="008250EE">
            <w:pPr>
              <w:rPr>
                <w:rFonts w:ascii="Aptos" w:hAnsi="Aptos"/>
              </w:rPr>
            </w:pPr>
          </w:p>
        </w:tc>
      </w:tr>
    </w:tbl>
    <w:p w14:paraId="0C4F0D80" w14:textId="77777777" w:rsidR="00C71194" w:rsidRPr="004E6B62" w:rsidRDefault="00C71194" w:rsidP="00C71194">
      <w:pPr>
        <w:rPr>
          <w:rFonts w:ascii="Aptos" w:hAnsi="Aptos"/>
        </w:rPr>
      </w:pPr>
    </w:p>
    <w:p w14:paraId="4FC593DB" w14:textId="77777777" w:rsidR="00C71194" w:rsidRPr="004E6B62" w:rsidRDefault="00C71194" w:rsidP="00C71194">
      <w:pPr>
        <w:rPr>
          <w:rFonts w:ascii="Aptos" w:hAnsi="Aptos"/>
        </w:rPr>
      </w:pPr>
      <w:r w:rsidRPr="004E6B62">
        <w:rPr>
          <w:rFonts w:ascii="Aptos" w:hAnsi="Aptos"/>
        </w:rPr>
        <w:t>7. How do you feed yourself spiritually?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00D8CF39" w14:textId="77777777" w:rsidTr="008250EE">
        <w:tc>
          <w:tcPr>
            <w:tcW w:w="9286" w:type="dxa"/>
          </w:tcPr>
          <w:p w14:paraId="69C626C7" w14:textId="77777777" w:rsidR="00C71194" w:rsidRPr="004E6B62" w:rsidRDefault="00C71194" w:rsidP="008250EE">
            <w:pPr>
              <w:rPr>
                <w:rFonts w:ascii="Aptos" w:hAnsi="Aptos"/>
              </w:rPr>
            </w:pPr>
          </w:p>
          <w:p w14:paraId="71CA818C" w14:textId="77777777" w:rsidR="00C71194" w:rsidRPr="004E6B62" w:rsidRDefault="00C71194" w:rsidP="008250EE">
            <w:pPr>
              <w:rPr>
                <w:rFonts w:ascii="Aptos" w:hAnsi="Aptos"/>
              </w:rPr>
            </w:pPr>
          </w:p>
        </w:tc>
      </w:tr>
    </w:tbl>
    <w:p w14:paraId="18927ED3" w14:textId="77777777" w:rsidR="00C71194" w:rsidRPr="004E6B62" w:rsidRDefault="00C71194" w:rsidP="00C71194">
      <w:pPr>
        <w:rPr>
          <w:rFonts w:ascii="Aptos" w:hAnsi="Aptos"/>
        </w:rPr>
      </w:pPr>
    </w:p>
    <w:p w14:paraId="47181236" w14:textId="77777777" w:rsidR="00C71194" w:rsidRPr="004E6B62" w:rsidRDefault="00C71194" w:rsidP="00C71194">
      <w:pPr>
        <w:rPr>
          <w:rFonts w:ascii="Aptos" w:hAnsi="Aptos"/>
        </w:rPr>
      </w:pPr>
      <w:r w:rsidRPr="004E6B62">
        <w:rPr>
          <w:rFonts w:ascii="Aptos" w:hAnsi="Aptos"/>
        </w:rPr>
        <w:t>8. Do you affirm our statement of belief (see final page) as a summary of the core essentials of the gospel?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165FAA62" w14:textId="77777777" w:rsidTr="008250EE">
        <w:tc>
          <w:tcPr>
            <w:tcW w:w="9286" w:type="dxa"/>
          </w:tcPr>
          <w:p w14:paraId="017F7162" w14:textId="77777777" w:rsidR="00C71194" w:rsidRPr="004E6B62" w:rsidRDefault="00C71194" w:rsidP="008250EE">
            <w:pPr>
              <w:rPr>
                <w:rFonts w:ascii="Aptos" w:hAnsi="Aptos"/>
              </w:rPr>
            </w:pPr>
          </w:p>
          <w:p w14:paraId="112D6A9C" w14:textId="77777777" w:rsidR="00C71194" w:rsidRPr="004E6B62" w:rsidRDefault="00C71194" w:rsidP="008250EE">
            <w:pPr>
              <w:rPr>
                <w:rFonts w:ascii="Aptos" w:hAnsi="Aptos"/>
              </w:rPr>
            </w:pPr>
          </w:p>
        </w:tc>
      </w:tr>
    </w:tbl>
    <w:p w14:paraId="6F182A0F" w14:textId="77777777" w:rsidR="00C71194" w:rsidRPr="004E6B62" w:rsidRDefault="00C71194" w:rsidP="00C71194">
      <w:pPr>
        <w:rPr>
          <w:rFonts w:ascii="Aptos" w:hAnsi="Aptos"/>
        </w:rPr>
      </w:pPr>
    </w:p>
    <w:p w14:paraId="0D126957" w14:textId="77777777" w:rsidR="00C71194" w:rsidRPr="004E6B62" w:rsidRDefault="00C71194" w:rsidP="00C71194">
      <w:pPr>
        <w:rPr>
          <w:rFonts w:ascii="Aptos" w:hAnsi="Aptos"/>
        </w:rPr>
      </w:pPr>
      <w:r>
        <w:rPr>
          <w:rFonts w:ascii="Aptos" w:hAnsi="Aptos"/>
        </w:rPr>
        <w:t>9</w:t>
      </w:r>
      <w:r w:rsidRPr="004E6B62">
        <w:rPr>
          <w:rFonts w:ascii="Aptos" w:hAnsi="Aptos"/>
        </w:rPr>
        <w:t>. Do you</w:t>
      </w:r>
      <w:r>
        <w:rPr>
          <w:rFonts w:ascii="Aptos" w:hAnsi="Aptos"/>
        </w:rPr>
        <w:t xml:space="preserve"> have the 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71194" w:rsidRPr="004E6B62" w14:paraId="74A730E6" w14:textId="77777777" w:rsidTr="008250EE">
        <w:tc>
          <w:tcPr>
            <w:tcW w:w="9286" w:type="dxa"/>
          </w:tcPr>
          <w:p w14:paraId="165FEF6C" w14:textId="77777777" w:rsidR="00C71194" w:rsidRPr="004E6B62" w:rsidRDefault="00C71194" w:rsidP="008250EE">
            <w:pPr>
              <w:rPr>
                <w:rFonts w:ascii="Aptos" w:hAnsi="Aptos"/>
              </w:rPr>
            </w:pPr>
          </w:p>
          <w:p w14:paraId="7970BA47" w14:textId="77777777" w:rsidR="00C71194" w:rsidRPr="004E6B62" w:rsidRDefault="00C71194" w:rsidP="008250EE">
            <w:pPr>
              <w:rPr>
                <w:rFonts w:ascii="Aptos" w:hAnsi="Aptos"/>
              </w:rPr>
            </w:pPr>
          </w:p>
        </w:tc>
      </w:tr>
    </w:tbl>
    <w:p w14:paraId="4D0BD22D" w14:textId="77777777" w:rsidR="00C71194" w:rsidRPr="004E6B62" w:rsidRDefault="00C71194" w:rsidP="00C71194">
      <w:pPr>
        <w:rPr>
          <w:rFonts w:ascii="Aptos" w:hAnsi="Aptos"/>
        </w:rPr>
      </w:pPr>
    </w:p>
    <w:p w14:paraId="598AF478" w14:textId="53E3C8A4" w:rsidR="00C71194" w:rsidRPr="00C71194" w:rsidRDefault="00C71194" w:rsidP="00C71194">
      <w:pPr>
        <w:rPr>
          <w:rFonts w:ascii="Aptos" w:hAnsi="Aptos"/>
        </w:rPr>
      </w:pPr>
      <w:r w:rsidRPr="00C71194">
        <w:rPr>
          <w:rFonts w:ascii="Aptos" w:hAnsi="Aptos"/>
          <w:b/>
          <w:bCs/>
        </w:rPr>
        <w:t>Please note</w:t>
      </w:r>
      <w:r w:rsidRPr="00C71194">
        <w:rPr>
          <w:rFonts w:ascii="Aptos" w:hAnsi="Aptos"/>
        </w:rPr>
        <w:t xml:space="preserve"> we will conduct a Basic DBS check on the successful candidate and employment is conditional on successfully obtaining a certificate.</w:t>
      </w:r>
    </w:p>
    <w:p w14:paraId="42D17D8E" w14:textId="77777777" w:rsidR="00C71194" w:rsidRPr="004E6B62" w:rsidRDefault="00C71194" w:rsidP="00C71194">
      <w:pPr>
        <w:rPr>
          <w:rFonts w:ascii="Aptos" w:hAnsi="Aptos"/>
          <w:b/>
          <w:bCs/>
        </w:rPr>
      </w:pPr>
      <w:r w:rsidRPr="004E6B62">
        <w:rPr>
          <w:rFonts w:ascii="Aptos" w:hAnsi="Aptos"/>
          <w:b/>
          <w:bCs/>
        </w:rPr>
        <w:t>Please attach a CV with your application.</w:t>
      </w:r>
    </w:p>
    <w:p w14:paraId="79CA81E1" w14:textId="77777777" w:rsidR="00C71194" w:rsidRPr="004C1B8A" w:rsidRDefault="00C71194" w:rsidP="00C71194">
      <w:pPr>
        <w:pStyle w:val="Heading2"/>
      </w:pPr>
      <w:r w:rsidRPr="004E6B62">
        <w:br w:type="page"/>
      </w:r>
      <w:r w:rsidRPr="004C1B8A">
        <w:rPr>
          <w:rFonts w:ascii="Aptos" w:hAnsi="Aptos"/>
        </w:rPr>
        <w:lastRenderedPageBreak/>
        <w:t>Referees</w:t>
      </w:r>
    </w:p>
    <w:p w14:paraId="68E59803" w14:textId="77777777" w:rsidR="00C71194" w:rsidRPr="004E6B62" w:rsidRDefault="00C71194" w:rsidP="00C71194">
      <w:pPr>
        <w:rPr>
          <w:rFonts w:ascii="Aptos" w:hAnsi="Aptos"/>
        </w:rPr>
      </w:pPr>
      <w:r w:rsidRPr="004E6B62">
        <w:rPr>
          <w:rFonts w:ascii="Aptos" w:hAnsi="Aptos"/>
        </w:rPr>
        <w:t>Please give us contact details for two referees, one Pastoral and one Character Reference who we may contact before interview. We will ask for a previous employer reference should you be offered this role.</w:t>
      </w:r>
    </w:p>
    <w:p w14:paraId="4B058DEB" w14:textId="77777777" w:rsidR="00C71194" w:rsidRPr="004E6B62" w:rsidRDefault="00C71194" w:rsidP="00C71194">
      <w:pPr>
        <w:rPr>
          <w:rFonts w:ascii="Aptos" w:hAnsi="Apto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3"/>
        <w:gridCol w:w="3544"/>
      </w:tblGrid>
      <w:tr w:rsidR="00C71194" w:rsidRPr="004E6B62" w14:paraId="18768B49" w14:textId="77777777" w:rsidTr="008250EE">
        <w:tc>
          <w:tcPr>
            <w:tcW w:w="2235" w:type="dxa"/>
            <w:tcBorders>
              <w:top w:val="nil"/>
              <w:left w:val="nil"/>
              <w:bottom w:val="nil"/>
              <w:right w:val="single" w:sz="4" w:space="0" w:color="auto"/>
            </w:tcBorders>
          </w:tcPr>
          <w:p w14:paraId="2F22609D" w14:textId="77777777" w:rsidR="00C71194" w:rsidRPr="004E6B62" w:rsidRDefault="00C71194" w:rsidP="008250EE">
            <w:pPr>
              <w:rPr>
                <w:rFonts w:ascii="Aptos" w:hAnsi="Aptos"/>
              </w:rPr>
            </w:pPr>
          </w:p>
        </w:tc>
        <w:tc>
          <w:tcPr>
            <w:tcW w:w="3543" w:type="dxa"/>
            <w:tcBorders>
              <w:left w:val="single" w:sz="4" w:space="0" w:color="auto"/>
            </w:tcBorders>
            <w:vAlign w:val="center"/>
          </w:tcPr>
          <w:p w14:paraId="54E1449F" w14:textId="77777777" w:rsidR="00C71194" w:rsidRPr="004E6B62" w:rsidRDefault="00C71194" w:rsidP="008250EE">
            <w:pPr>
              <w:rPr>
                <w:rFonts w:ascii="Aptos" w:hAnsi="Aptos"/>
              </w:rPr>
            </w:pPr>
            <w:r>
              <w:rPr>
                <w:rFonts w:ascii="Aptos" w:hAnsi="Aptos"/>
              </w:rPr>
              <w:t>Pastoral Reference</w:t>
            </w:r>
          </w:p>
        </w:tc>
        <w:tc>
          <w:tcPr>
            <w:tcW w:w="3544" w:type="dxa"/>
          </w:tcPr>
          <w:p w14:paraId="61125C94" w14:textId="77777777" w:rsidR="00C71194" w:rsidRPr="004E6B62" w:rsidRDefault="00C71194" w:rsidP="008250EE">
            <w:pPr>
              <w:rPr>
                <w:rFonts w:ascii="Aptos" w:hAnsi="Aptos"/>
              </w:rPr>
            </w:pPr>
            <w:r>
              <w:rPr>
                <w:rFonts w:ascii="Aptos" w:hAnsi="Aptos"/>
              </w:rPr>
              <w:t>Personal Reference</w:t>
            </w:r>
          </w:p>
        </w:tc>
      </w:tr>
      <w:tr w:rsidR="00C71194" w:rsidRPr="004E6B62" w14:paraId="38F5E5D8" w14:textId="77777777" w:rsidTr="008250EE">
        <w:tc>
          <w:tcPr>
            <w:tcW w:w="2235" w:type="dxa"/>
            <w:tcBorders>
              <w:top w:val="nil"/>
              <w:left w:val="nil"/>
              <w:bottom w:val="nil"/>
              <w:right w:val="single" w:sz="4" w:space="0" w:color="auto"/>
            </w:tcBorders>
          </w:tcPr>
          <w:p w14:paraId="16CA2A1E" w14:textId="77777777" w:rsidR="00C71194" w:rsidRPr="004E6B62" w:rsidRDefault="00C71194" w:rsidP="008250EE">
            <w:pPr>
              <w:rPr>
                <w:rFonts w:ascii="Aptos" w:hAnsi="Aptos"/>
              </w:rPr>
            </w:pPr>
            <w:r w:rsidRPr="004E6B62">
              <w:rPr>
                <w:rFonts w:ascii="Aptos" w:hAnsi="Aptos"/>
              </w:rPr>
              <w:t>Name</w:t>
            </w:r>
          </w:p>
        </w:tc>
        <w:tc>
          <w:tcPr>
            <w:tcW w:w="3543" w:type="dxa"/>
            <w:tcBorders>
              <w:left w:val="single" w:sz="4" w:space="0" w:color="auto"/>
            </w:tcBorders>
          </w:tcPr>
          <w:p w14:paraId="64BE7605" w14:textId="77777777" w:rsidR="00C71194" w:rsidRPr="004E6B62" w:rsidRDefault="00C71194" w:rsidP="008250EE">
            <w:pPr>
              <w:rPr>
                <w:rFonts w:ascii="Aptos" w:hAnsi="Aptos"/>
              </w:rPr>
            </w:pPr>
          </w:p>
        </w:tc>
        <w:tc>
          <w:tcPr>
            <w:tcW w:w="3544" w:type="dxa"/>
          </w:tcPr>
          <w:p w14:paraId="79C295B3" w14:textId="77777777" w:rsidR="00C71194" w:rsidRPr="004E6B62" w:rsidRDefault="00C71194" w:rsidP="008250EE">
            <w:pPr>
              <w:rPr>
                <w:rFonts w:ascii="Aptos" w:hAnsi="Aptos"/>
              </w:rPr>
            </w:pPr>
          </w:p>
        </w:tc>
      </w:tr>
      <w:tr w:rsidR="00C71194" w:rsidRPr="004E6B62" w14:paraId="4DEF3939" w14:textId="77777777" w:rsidTr="008250EE">
        <w:tc>
          <w:tcPr>
            <w:tcW w:w="2235" w:type="dxa"/>
            <w:tcBorders>
              <w:top w:val="nil"/>
              <w:left w:val="nil"/>
              <w:bottom w:val="nil"/>
              <w:right w:val="single" w:sz="4" w:space="0" w:color="auto"/>
            </w:tcBorders>
          </w:tcPr>
          <w:p w14:paraId="4C7F6603" w14:textId="77777777" w:rsidR="00C71194" w:rsidRPr="004E6B62" w:rsidRDefault="00C71194" w:rsidP="008250EE">
            <w:pPr>
              <w:rPr>
                <w:rFonts w:ascii="Aptos" w:hAnsi="Aptos"/>
              </w:rPr>
            </w:pPr>
            <w:r w:rsidRPr="004E6B62">
              <w:rPr>
                <w:rFonts w:ascii="Aptos" w:hAnsi="Aptos"/>
              </w:rPr>
              <w:t>Address</w:t>
            </w:r>
          </w:p>
        </w:tc>
        <w:tc>
          <w:tcPr>
            <w:tcW w:w="3543" w:type="dxa"/>
            <w:tcBorders>
              <w:left w:val="single" w:sz="4" w:space="0" w:color="auto"/>
            </w:tcBorders>
          </w:tcPr>
          <w:p w14:paraId="4E795310" w14:textId="77777777" w:rsidR="00C71194" w:rsidRPr="004E6B62" w:rsidRDefault="00C71194" w:rsidP="008250EE">
            <w:pPr>
              <w:rPr>
                <w:rFonts w:ascii="Aptos" w:hAnsi="Aptos"/>
              </w:rPr>
            </w:pPr>
          </w:p>
        </w:tc>
        <w:tc>
          <w:tcPr>
            <w:tcW w:w="3544" w:type="dxa"/>
          </w:tcPr>
          <w:p w14:paraId="1F745BB7" w14:textId="77777777" w:rsidR="00C71194" w:rsidRPr="004E6B62" w:rsidRDefault="00C71194" w:rsidP="008250EE">
            <w:pPr>
              <w:rPr>
                <w:rFonts w:ascii="Aptos" w:hAnsi="Aptos"/>
              </w:rPr>
            </w:pPr>
          </w:p>
        </w:tc>
      </w:tr>
      <w:tr w:rsidR="00C71194" w:rsidRPr="004E6B62" w14:paraId="59B73916" w14:textId="77777777" w:rsidTr="008250EE">
        <w:tc>
          <w:tcPr>
            <w:tcW w:w="2235" w:type="dxa"/>
            <w:tcBorders>
              <w:top w:val="nil"/>
              <w:left w:val="nil"/>
              <w:bottom w:val="nil"/>
              <w:right w:val="single" w:sz="4" w:space="0" w:color="auto"/>
            </w:tcBorders>
          </w:tcPr>
          <w:p w14:paraId="6D730CF5" w14:textId="77777777" w:rsidR="00C71194" w:rsidRPr="004E6B62" w:rsidRDefault="00C71194" w:rsidP="008250EE">
            <w:pPr>
              <w:rPr>
                <w:rFonts w:ascii="Aptos" w:hAnsi="Aptos"/>
              </w:rPr>
            </w:pPr>
            <w:r w:rsidRPr="004E6B62">
              <w:rPr>
                <w:rFonts w:ascii="Aptos" w:hAnsi="Aptos"/>
              </w:rPr>
              <w:t>Email, phone</w:t>
            </w:r>
          </w:p>
        </w:tc>
        <w:tc>
          <w:tcPr>
            <w:tcW w:w="3543" w:type="dxa"/>
            <w:tcBorders>
              <w:left w:val="single" w:sz="4" w:space="0" w:color="auto"/>
            </w:tcBorders>
          </w:tcPr>
          <w:p w14:paraId="71C4F741" w14:textId="77777777" w:rsidR="00C71194" w:rsidRPr="004E6B62" w:rsidRDefault="00C71194" w:rsidP="008250EE">
            <w:pPr>
              <w:rPr>
                <w:rFonts w:ascii="Aptos" w:hAnsi="Aptos"/>
              </w:rPr>
            </w:pPr>
          </w:p>
        </w:tc>
        <w:tc>
          <w:tcPr>
            <w:tcW w:w="3544" w:type="dxa"/>
          </w:tcPr>
          <w:p w14:paraId="2C4E7A51" w14:textId="77777777" w:rsidR="00C71194" w:rsidRPr="004E6B62" w:rsidRDefault="00C71194" w:rsidP="008250EE">
            <w:pPr>
              <w:rPr>
                <w:rFonts w:ascii="Aptos" w:hAnsi="Aptos"/>
              </w:rPr>
            </w:pPr>
          </w:p>
        </w:tc>
      </w:tr>
      <w:tr w:rsidR="00C71194" w:rsidRPr="004E6B62" w14:paraId="60675BFD" w14:textId="77777777" w:rsidTr="008250EE">
        <w:tc>
          <w:tcPr>
            <w:tcW w:w="2235" w:type="dxa"/>
            <w:tcBorders>
              <w:top w:val="nil"/>
              <w:left w:val="nil"/>
              <w:bottom w:val="nil"/>
              <w:right w:val="single" w:sz="4" w:space="0" w:color="auto"/>
            </w:tcBorders>
          </w:tcPr>
          <w:p w14:paraId="6515DBA7" w14:textId="77777777" w:rsidR="00C71194" w:rsidRPr="004E6B62" w:rsidRDefault="00C71194" w:rsidP="008250EE">
            <w:pPr>
              <w:rPr>
                <w:rFonts w:ascii="Aptos" w:hAnsi="Aptos"/>
              </w:rPr>
            </w:pPr>
            <w:r w:rsidRPr="004E6B62">
              <w:rPr>
                <w:rFonts w:ascii="Aptos" w:hAnsi="Aptos"/>
              </w:rPr>
              <w:t>Relationship to you</w:t>
            </w:r>
          </w:p>
        </w:tc>
        <w:tc>
          <w:tcPr>
            <w:tcW w:w="3543" w:type="dxa"/>
            <w:tcBorders>
              <w:left w:val="single" w:sz="4" w:space="0" w:color="auto"/>
            </w:tcBorders>
          </w:tcPr>
          <w:p w14:paraId="12988DA2" w14:textId="77777777" w:rsidR="00C71194" w:rsidRPr="004E6B62" w:rsidRDefault="00C71194" w:rsidP="008250EE">
            <w:pPr>
              <w:rPr>
                <w:rFonts w:ascii="Aptos" w:hAnsi="Aptos"/>
              </w:rPr>
            </w:pPr>
          </w:p>
        </w:tc>
        <w:tc>
          <w:tcPr>
            <w:tcW w:w="3544" w:type="dxa"/>
          </w:tcPr>
          <w:p w14:paraId="017E2BEA" w14:textId="77777777" w:rsidR="00C71194" w:rsidRPr="004E6B62" w:rsidRDefault="00C71194" w:rsidP="008250EE">
            <w:pPr>
              <w:rPr>
                <w:rFonts w:ascii="Aptos" w:hAnsi="Aptos"/>
              </w:rPr>
            </w:pPr>
          </w:p>
        </w:tc>
      </w:tr>
    </w:tbl>
    <w:p w14:paraId="7840EAA6" w14:textId="77777777" w:rsidR="00C71194" w:rsidRPr="004E6B62" w:rsidRDefault="00C71194" w:rsidP="00C71194">
      <w:pPr>
        <w:rPr>
          <w:rFonts w:ascii="Aptos" w:hAnsi="Aptos"/>
        </w:rPr>
      </w:pPr>
    </w:p>
    <w:p w14:paraId="6D76E3A1" w14:textId="77777777" w:rsidR="00C71194" w:rsidRPr="004E6B62" w:rsidRDefault="00C71194" w:rsidP="00C71194">
      <w:pPr>
        <w:rPr>
          <w:rFonts w:ascii="Aptos" w:hAnsi="Aptos"/>
        </w:rPr>
      </w:pPr>
      <w:r w:rsidRPr="004E6B62">
        <w:rPr>
          <w:rFonts w:ascii="Aptos" w:hAnsi="Aptos"/>
        </w:rPr>
        <w:t xml:space="preserve">Thank you for completing this application form. </w:t>
      </w:r>
    </w:p>
    <w:p w14:paraId="0507851D" w14:textId="77777777" w:rsidR="00C71194" w:rsidRPr="004E6B62" w:rsidRDefault="00C71194" w:rsidP="00C71194">
      <w:pPr>
        <w:rPr>
          <w:rFonts w:ascii="Aptos" w:hAnsi="Aptos"/>
          <w:color w:val="0070C0"/>
        </w:rPr>
      </w:pPr>
      <w:r w:rsidRPr="004E6B62">
        <w:rPr>
          <w:rFonts w:ascii="Aptos" w:hAnsi="Aptos"/>
          <w:color w:val="0070C0"/>
        </w:rPr>
        <w:t xml:space="preserve">Please return </w:t>
      </w:r>
      <w:r w:rsidRPr="004E6B62">
        <w:rPr>
          <w:rFonts w:ascii="Aptos" w:hAnsi="Aptos"/>
          <w:b/>
          <w:bCs/>
          <w:color w:val="0070C0"/>
        </w:rPr>
        <w:t xml:space="preserve">this form, your CV </w:t>
      </w:r>
      <w:r w:rsidRPr="004E6B62">
        <w:rPr>
          <w:rFonts w:ascii="Aptos" w:hAnsi="Aptos"/>
          <w:color w:val="0070C0"/>
        </w:rPr>
        <w:t>and</w:t>
      </w:r>
      <w:r w:rsidRPr="004E6B62">
        <w:rPr>
          <w:rFonts w:ascii="Aptos" w:hAnsi="Aptos"/>
          <w:b/>
          <w:bCs/>
          <w:color w:val="0070C0"/>
        </w:rPr>
        <w:t xml:space="preserve"> covering letter</w:t>
      </w:r>
      <w:r w:rsidRPr="004E6B62">
        <w:rPr>
          <w:rFonts w:ascii="Aptos" w:hAnsi="Aptos"/>
          <w:color w:val="0070C0"/>
        </w:rPr>
        <w:t xml:space="preserve"> to </w:t>
      </w:r>
      <w:hyperlink r:id="rId10" w:history="1">
        <w:r w:rsidRPr="004E6B62">
          <w:rPr>
            <w:rStyle w:val="Hyperlink"/>
            <w:rFonts w:ascii="Aptos" w:hAnsi="Aptos"/>
            <w:color w:val="0070C0"/>
          </w:rPr>
          <w:t>jobs@keswickministries.org</w:t>
        </w:r>
      </w:hyperlink>
      <w:r w:rsidRPr="004E6B62">
        <w:rPr>
          <w:rFonts w:ascii="Aptos" w:hAnsi="Aptos"/>
          <w:color w:val="0070C0"/>
        </w:rPr>
        <w:t xml:space="preserve">. </w:t>
      </w:r>
    </w:p>
    <w:p w14:paraId="0C8A5320" w14:textId="77777777" w:rsidR="00C71194" w:rsidRPr="004E6B62" w:rsidRDefault="00C71194" w:rsidP="00C71194">
      <w:pPr>
        <w:rPr>
          <w:rFonts w:ascii="Aptos" w:hAnsi="Aptos"/>
          <w:color w:val="0070C0"/>
        </w:rPr>
      </w:pPr>
    </w:p>
    <w:p w14:paraId="31A39ED5" w14:textId="77777777" w:rsidR="00C71194" w:rsidRPr="004E6B62" w:rsidRDefault="00C71194" w:rsidP="00C71194">
      <w:pPr>
        <w:rPr>
          <w:rFonts w:ascii="Aptos" w:hAnsi="Aptos"/>
          <w:color w:val="0070C0"/>
        </w:rPr>
      </w:pPr>
    </w:p>
    <w:p w14:paraId="6D1131A9" w14:textId="77777777" w:rsidR="00C71194" w:rsidRPr="004E6B62" w:rsidRDefault="00C71194" w:rsidP="00C71194">
      <w:pPr>
        <w:rPr>
          <w:rFonts w:ascii="Aptos" w:hAnsi="Aptos"/>
          <w:color w:val="0070C0"/>
        </w:rPr>
      </w:pPr>
    </w:p>
    <w:p w14:paraId="47AB09E5" w14:textId="77777777" w:rsidR="00C71194" w:rsidRPr="004E6B62" w:rsidRDefault="00C71194" w:rsidP="00C71194">
      <w:pPr>
        <w:rPr>
          <w:rFonts w:ascii="Aptos" w:hAnsi="Aptos"/>
          <w:color w:val="0070C0"/>
        </w:rPr>
      </w:pPr>
    </w:p>
    <w:p w14:paraId="07A76672" w14:textId="77777777" w:rsidR="00C71194" w:rsidRPr="004E6B62" w:rsidRDefault="00C71194" w:rsidP="00C71194">
      <w:pPr>
        <w:rPr>
          <w:rFonts w:ascii="Aptos" w:hAnsi="Aptos"/>
          <w:color w:val="0070C0"/>
        </w:rPr>
      </w:pPr>
    </w:p>
    <w:p w14:paraId="3C11C522" w14:textId="77777777" w:rsidR="00C71194" w:rsidRPr="004E6B62" w:rsidRDefault="00C71194" w:rsidP="00C71194">
      <w:pPr>
        <w:rPr>
          <w:rFonts w:ascii="Aptos" w:hAnsi="Aptos"/>
          <w:color w:val="0070C0"/>
        </w:rPr>
      </w:pPr>
    </w:p>
    <w:p w14:paraId="10C47927" w14:textId="77777777" w:rsidR="00C71194" w:rsidRPr="004E6B62" w:rsidRDefault="00C71194" w:rsidP="00C71194">
      <w:pPr>
        <w:rPr>
          <w:rFonts w:ascii="Aptos" w:hAnsi="Aptos"/>
          <w:color w:val="0070C0"/>
        </w:rPr>
      </w:pPr>
    </w:p>
    <w:p w14:paraId="5C6891CD" w14:textId="77777777" w:rsidR="00C71194" w:rsidRPr="004E6B62" w:rsidRDefault="00C71194" w:rsidP="00C71194">
      <w:pPr>
        <w:pStyle w:val="Heading2"/>
        <w:rPr>
          <w:rFonts w:ascii="Aptos" w:hAnsi="Aptos"/>
        </w:rPr>
      </w:pPr>
    </w:p>
    <w:p w14:paraId="32AE4E00" w14:textId="77777777" w:rsidR="00C71194" w:rsidRPr="004E6B62" w:rsidRDefault="00C71194" w:rsidP="00C71194">
      <w:pPr>
        <w:pStyle w:val="Heading2"/>
        <w:rPr>
          <w:rFonts w:ascii="Aptos" w:hAnsi="Aptos"/>
        </w:rPr>
      </w:pPr>
      <w:r w:rsidRPr="004E6B62">
        <w:rPr>
          <w:rFonts w:ascii="Aptos" w:hAnsi="Aptos"/>
        </w:rPr>
        <w:t>Statement of Belief</w:t>
      </w:r>
    </w:p>
    <w:p w14:paraId="63F31862"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There is one God in three persons, the Father, the Son and the Holy Spirit.</w:t>
      </w:r>
    </w:p>
    <w:p w14:paraId="7FFB6541"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God is sovereign in creation, revelation, redemption and final judgment.</w:t>
      </w:r>
    </w:p>
    <w:p w14:paraId="6A685FE7"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 xml:space="preserve">The Bible, as originally given, is the inspired and infallible Word of God. It is the supreme authority in all matters of belief and </w:t>
      </w:r>
      <w:proofErr w:type="spellStart"/>
      <w:r w:rsidRPr="004E6B62">
        <w:rPr>
          <w:rFonts w:ascii="Aptos" w:hAnsi="Aptos"/>
          <w:b w:val="0"/>
          <w:bCs w:val="0"/>
          <w:lang w:val="en-US"/>
        </w:rPr>
        <w:t>behaviour</w:t>
      </w:r>
      <w:proofErr w:type="spellEnd"/>
      <w:r w:rsidRPr="004E6B62">
        <w:rPr>
          <w:rFonts w:ascii="Aptos" w:hAnsi="Aptos"/>
          <w:b w:val="0"/>
          <w:bCs w:val="0"/>
          <w:lang w:val="en-US"/>
        </w:rPr>
        <w:t>.</w:t>
      </w:r>
    </w:p>
    <w:p w14:paraId="41341355"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Since the fall, the whole of humankind is sinful and guilty, so that everyone is subject to God’s wrath and condemnation.</w:t>
      </w:r>
    </w:p>
    <w:p w14:paraId="05D68BBC"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Lord Jesus Christ, God’s incarnate Son, is fully God; he was born of a virgin; his humanity is real and sinless; he died on the cross, was raised bodily from death and is now reigning over heaven and earth.</w:t>
      </w:r>
    </w:p>
    <w:p w14:paraId="12BB5556"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Sinful human beings are redeemed from the guilt, penalty and power of sin only through the sacrificial death once and for all time of their representative and substitute, Jesus Christ, the only mediator between them and God.</w:t>
      </w:r>
    </w:p>
    <w:p w14:paraId="37C573E6"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Those who believe in Christ are pardoned all their sins and accepted in God’s sight only because of the righteousness of Christ credited to them; this justification is God’s act of undeserved mercy, received solely by trust in him and not by their own efforts.</w:t>
      </w:r>
    </w:p>
    <w:p w14:paraId="2CFC061D"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Holy Spirit alone makes the work of Christ effective to individual sinners, enabling them to turn to God from their sin and to trust in Jesus Christ.</w:t>
      </w:r>
    </w:p>
    <w:p w14:paraId="5B834BEB"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 xml:space="preserve">The Holy Spirit lives in all </w:t>
      </w:r>
      <w:proofErr w:type="gramStart"/>
      <w:r w:rsidRPr="004E6B62">
        <w:rPr>
          <w:rFonts w:ascii="Aptos" w:hAnsi="Aptos"/>
          <w:b w:val="0"/>
          <w:bCs w:val="0"/>
          <w:lang w:val="en-US"/>
        </w:rPr>
        <w:t>those</w:t>
      </w:r>
      <w:proofErr w:type="gramEnd"/>
      <w:r w:rsidRPr="004E6B62">
        <w:rPr>
          <w:rFonts w:ascii="Aptos" w:hAnsi="Aptos"/>
          <w:b w:val="0"/>
          <w:bCs w:val="0"/>
          <w:lang w:val="en-US"/>
        </w:rPr>
        <w:t xml:space="preserve"> he has regenerated. He makes them increasingly Christ-like in character and </w:t>
      </w:r>
      <w:proofErr w:type="spellStart"/>
      <w:r w:rsidRPr="004E6B62">
        <w:rPr>
          <w:rFonts w:ascii="Aptos" w:hAnsi="Aptos"/>
          <w:b w:val="0"/>
          <w:bCs w:val="0"/>
          <w:lang w:val="en-US"/>
        </w:rPr>
        <w:t>behaviour</w:t>
      </w:r>
      <w:proofErr w:type="spellEnd"/>
      <w:r w:rsidRPr="004E6B62">
        <w:rPr>
          <w:rFonts w:ascii="Aptos" w:hAnsi="Aptos"/>
          <w:b w:val="0"/>
          <w:bCs w:val="0"/>
          <w:lang w:val="en-US"/>
        </w:rPr>
        <w:t xml:space="preserve"> and gives them power for their witness in the world.</w:t>
      </w:r>
    </w:p>
    <w:p w14:paraId="570457DA"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one holy universal church is the Body of Christ, to which all true believers belong.</w:t>
      </w:r>
    </w:p>
    <w:p w14:paraId="5CAB2C19" w14:textId="77777777" w:rsidR="00C71194" w:rsidRPr="004E6B62" w:rsidRDefault="00C71194" w:rsidP="00C71194">
      <w:pPr>
        <w:pStyle w:val="Heading3"/>
        <w:numPr>
          <w:ilvl w:val="0"/>
          <w:numId w:val="2"/>
        </w:numPr>
        <w:tabs>
          <w:tab w:val="num" w:pos="360"/>
        </w:tabs>
        <w:ind w:left="0" w:firstLine="0"/>
        <w:rPr>
          <w:rFonts w:ascii="Aptos" w:hAnsi="Aptos"/>
          <w:b w:val="0"/>
          <w:bCs w:val="0"/>
          <w:lang w:val="en-US"/>
        </w:rPr>
      </w:pPr>
      <w:r w:rsidRPr="004E6B62">
        <w:rPr>
          <w:rFonts w:ascii="Aptos" w:hAnsi="Aptos"/>
          <w:b w:val="0"/>
          <w:bCs w:val="0"/>
          <w:lang w:val="en-US"/>
        </w:rPr>
        <w:t>The Lord Jesus Christ will return in person, to judge everyone, to execute God’s just condemnation on those who have not repented and to receive the redeemed to eternal glory.</w:t>
      </w:r>
    </w:p>
    <w:p w14:paraId="41C17247" w14:textId="384F43AB" w:rsidR="001D6174" w:rsidRPr="001D6174" w:rsidRDefault="001D6174" w:rsidP="00C71194">
      <w:pPr>
        <w:spacing w:after="160" w:line="278" w:lineRule="auto"/>
      </w:pPr>
    </w:p>
    <w:p w14:paraId="3549DA4C" w14:textId="77777777" w:rsidR="001D6174" w:rsidRPr="001D6174" w:rsidRDefault="001D6174" w:rsidP="001D6174"/>
    <w:p w14:paraId="6D485A8A" w14:textId="77777777" w:rsidR="001D6174" w:rsidRPr="001D6174" w:rsidRDefault="001D6174" w:rsidP="001D6174"/>
    <w:p w14:paraId="0BC66489" w14:textId="77777777" w:rsidR="001D6174" w:rsidRPr="001D6174" w:rsidRDefault="001D6174" w:rsidP="001D6174"/>
    <w:p w14:paraId="550B8DBF" w14:textId="77777777" w:rsidR="001D6174" w:rsidRPr="001D6174" w:rsidRDefault="001D6174" w:rsidP="001D6174"/>
    <w:p w14:paraId="3749B825" w14:textId="77777777" w:rsidR="001D6174" w:rsidRPr="001D6174" w:rsidRDefault="001D6174" w:rsidP="001D6174"/>
    <w:p w14:paraId="222A4287" w14:textId="77777777" w:rsidR="00F84141" w:rsidRPr="00307C51" w:rsidRDefault="00F84141" w:rsidP="00307C51"/>
    <w:sectPr w:rsidR="00F84141" w:rsidRPr="00307C51" w:rsidSect="008959A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7476" w14:textId="77777777" w:rsidR="004758FE" w:rsidRDefault="004758FE" w:rsidP="00307C51">
      <w:r>
        <w:separator/>
      </w:r>
    </w:p>
  </w:endnote>
  <w:endnote w:type="continuationSeparator" w:id="0">
    <w:p w14:paraId="58E2AD92" w14:textId="77777777" w:rsidR="004758FE" w:rsidRDefault="004758FE" w:rsidP="0030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nken Grotesk">
    <w:altName w:val="Calibri"/>
    <w:panose1 w:val="00000000000000000000"/>
    <w:charset w:val="00"/>
    <w:family w:val="auto"/>
    <w:pitch w:val="variable"/>
    <w:sig w:usb0="A00000FF" w:usb1="4000207B" w:usb2="00000000" w:usb3="00000000" w:csb0="00000193" w:csb1="00000000"/>
  </w:font>
  <w:font w:name="Hanken Grotesk SemiBold">
    <w:panose1 w:val="00000000000000000000"/>
    <w:charset w:val="00"/>
    <w:family w:val="auto"/>
    <w:pitch w:val="variable"/>
    <w:sig w:usb0="A00000FF" w:usb1="400020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3892" w14:textId="77777777" w:rsidR="006D48A5" w:rsidRDefault="006D4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8A82" w14:textId="77777777" w:rsidR="008959A4" w:rsidRDefault="008959A4" w:rsidP="008959A4">
    <w:pPr>
      <w:pStyle w:val="Footer"/>
      <w:tabs>
        <w:tab w:val="clear" w:pos="4513"/>
        <w:tab w:val="clear" w:pos="9026"/>
        <w:tab w:val="left" w:pos="2790"/>
        <w:tab w:val="left" w:pos="5270"/>
        <w:tab w:val="left" w:pos="5686"/>
      </w:tabs>
      <w:ind w:right="-46"/>
      <w:rPr>
        <w:b/>
        <w:bCs/>
        <w:sz w:val="16"/>
        <w:szCs w:val="16"/>
      </w:rPr>
    </w:pPr>
    <w:r w:rsidRPr="00086BD9">
      <w:rPr>
        <w:b/>
        <w:bCs/>
        <w:sz w:val="16"/>
        <w:szCs w:val="16"/>
      </w:rPr>
      <w:t>Keswick Ministries is the operational name for the Keswick Convention Tru</w:t>
    </w:r>
    <w:r>
      <w:rPr>
        <w:b/>
        <w:bCs/>
        <w:sz w:val="16"/>
        <w:szCs w:val="16"/>
      </w:rPr>
      <w:t>st</w:t>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t xml:space="preserve">              i</w:t>
    </w:r>
    <w:r w:rsidRPr="003B1069">
      <w:rPr>
        <w:b/>
        <w:bCs/>
        <w:color w:val="27649F" w:themeColor="text2" w:themeTint="BF"/>
        <w:sz w:val="16"/>
        <w:szCs w:val="16"/>
      </w:rPr>
      <w:t>nfo@keswickministries.or</w:t>
    </w:r>
    <w:r>
      <w:rPr>
        <w:b/>
        <w:bCs/>
        <w:color w:val="27649F" w:themeColor="text2" w:themeTint="BF"/>
        <w:sz w:val="16"/>
        <w:szCs w:val="16"/>
      </w:rPr>
      <w:t>g</w:t>
    </w:r>
  </w:p>
  <w:p w14:paraId="3722471D" w14:textId="77777777" w:rsidR="008959A4" w:rsidRDefault="008959A4" w:rsidP="008959A4">
    <w:pPr>
      <w:pStyle w:val="Footer"/>
      <w:tabs>
        <w:tab w:val="clear" w:pos="4513"/>
        <w:tab w:val="clear" w:pos="9026"/>
        <w:tab w:val="left" w:pos="2790"/>
        <w:tab w:val="left" w:pos="5270"/>
        <w:tab w:val="left" w:pos="5686"/>
        <w:tab w:val="left" w:pos="7776"/>
      </w:tabs>
      <w:ind w:right="-46"/>
      <w:rPr>
        <w:sz w:val="16"/>
        <w:szCs w:val="16"/>
      </w:rPr>
    </w:pPr>
    <w:r w:rsidRPr="00086BD9">
      <w:rPr>
        <w:sz w:val="16"/>
        <w:szCs w:val="16"/>
      </w:rPr>
      <w:t>Registered Limited Company in England and Wales: 391374 and Registered Charity: 1083584</w:t>
    </w:r>
    <w:r>
      <w:rPr>
        <w:sz w:val="16"/>
        <w:szCs w:val="16"/>
      </w:rPr>
      <w:tab/>
    </w:r>
    <w:r>
      <w:rPr>
        <w:sz w:val="16"/>
        <w:szCs w:val="16"/>
      </w:rPr>
      <w:tab/>
    </w:r>
    <w:r>
      <w:rPr>
        <w:sz w:val="16"/>
        <w:szCs w:val="16"/>
      </w:rPr>
      <w:tab/>
    </w:r>
    <w:r>
      <w:rPr>
        <w:sz w:val="16"/>
        <w:szCs w:val="16"/>
      </w:rPr>
      <w:tab/>
      <w:t xml:space="preserve">    </w:t>
    </w:r>
    <w:r w:rsidRPr="003B1069">
      <w:rPr>
        <w:b/>
        <w:bCs/>
        <w:color w:val="27649F" w:themeColor="text2" w:themeTint="BF"/>
        <w:sz w:val="16"/>
        <w:szCs w:val="16"/>
      </w:rPr>
      <w:t>01768780075</w:t>
    </w:r>
  </w:p>
  <w:p w14:paraId="390EEB9E" w14:textId="77777777" w:rsidR="00D8507D" w:rsidRPr="00596912" w:rsidRDefault="008959A4" w:rsidP="001D6174">
    <w:pPr>
      <w:pStyle w:val="Footer"/>
      <w:tabs>
        <w:tab w:val="left" w:pos="2790"/>
        <w:tab w:val="left" w:pos="5270"/>
        <w:tab w:val="left" w:pos="5686"/>
      </w:tabs>
      <w:ind w:right="-46"/>
      <w:rPr>
        <w:sz w:val="16"/>
        <w:szCs w:val="16"/>
      </w:rPr>
    </w:pPr>
    <w:r w:rsidRPr="00086BD9">
      <w:rPr>
        <w:sz w:val="16"/>
        <w:szCs w:val="16"/>
      </w:rPr>
      <w:t xml:space="preserve">Registered Office: </w:t>
    </w:r>
    <w:r w:rsidR="001D6174">
      <w:rPr>
        <w:sz w:val="16"/>
        <w:szCs w:val="16"/>
      </w:rPr>
      <w:t xml:space="preserve">The </w:t>
    </w:r>
    <w:r w:rsidR="001D6174" w:rsidRPr="001D6174">
      <w:rPr>
        <w:sz w:val="16"/>
        <w:szCs w:val="16"/>
      </w:rPr>
      <w:t>Pencil Factory</w:t>
    </w:r>
    <w:r w:rsidR="001D6174">
      <w:rPr>
        <w:sz w:val="16"/>
        <w:szCs w:val="16"/>
      </w:rPr>
      <w:t xml:space="preserve">, </w:t>
    </w:r>
    <w:r w:rsidR="001D6174" w:rsidRPr="001D6174">
      <w:rPr>
        <w:sz w:val="16"/>
        <w:szCs w:val="16"/>
      </w:rPr>
      <w:t>Carding Mill Lane</w:t>
    </w:r>
    <w:r w:rsidR="001D6174">
      <w:rPr>
        <w:sz w:val="16"/>
        <w:szCs w:val="16"/>
      </w:rPr>
      <w:t xml:space="preserve">, Keswick, Cumbria, </w:t>
    </w:r>
    <w:r w:rsidR="001D6174" w:rsidRPr="001D6174">
      <w:rPr>
        <w:sz w:val="16"/>
        <w:szCs w:val="16"/>
      </w:rPr>
      <w:t>CA12 5FD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634" w14:textId="77777777" w:rsidR="008959A4" w:rsidRDefault="008959A4" w:rsidP="008959A4">
    <w:pPr>
      <w:pStyle w:val="Footer"/>
      <w:tabs>
        <w:tab w:val="clear" w:pos="4513"/>
        <w:tab w:val="clear" w:pos="9026"/>
        <w:tab w:val="left" w:pos="2790"/>
        <w:tab w:val="left" w:pos="5270"/>
        <w:tab w:val="left" w:pos="5686"/>
      </w:tabs>
      <w:ind w:right="-46"/>
      <w:rPr>
        <w:b/>
        <w:bCs/>
        <w:sz w:val="16"/>
        <w:szCs w:val="16"/>
      </w:rPr>
    </w:pPr>
    <w:r w:rsidRPr="00086BD9">
      <w:rPr>
        <w:b/>
        <w:bCs/>
        <w:sz w:val="16"/>
        <w:szCs w:val="16"/>
      </w:rPr>
      <w:t>Keswick Ministries is the operational name for the Keswick Convention Tru</w:t>
    </w:r>
    <w:r>
      <w:rPr>
        <w:b/>
        <w:bCs/>
        <w:sz w:val="16"/>
        <w:szCs w:val="16"/>
      </w:rPr>
      <w:t>st</w:t>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r>
    <w:r>
      <w:rPr>
        <w:b/>
        <w:bCs/>
        <w:color w:val="27649F" w:themeColor="text2" w:themeTint="BF"/>
        <w:sz w:val="16"/>
        <w:szCs w:val="16"/>
      </w:rPr>
      <w:tab/>
      <w:t xml:space="preserve">              i</w:t>
    </w:r>
    <w:r w:rsidRPr="003B1069">
      <w:rPr>
        <w:b/>
        <w:bCs/>
        <w:color w:val="27649F" w:themeColor="text2" w:themeTint="BF"/>
        <w:sz w:val="16"/>
        <w:szCs w:val="16"/>
      </w:rPr>
      <w:t>nfo@keswickministries.or</w:t>
    </w:r>
    <w:r>
      <w:rPr>
        <w:b/>
        <w:bCs/>
        <w:color w:val="27649F" w:themeColor="text2" w:themeTint="BF"/>
        <w:sz w:val="16"/>
        <w:szCs w:val="16"/>
      </w:rPr>
      <w:t>g</w:t>
    </w:r>
  </w:p>
  <w:p w14:paraId="1CD7A1D5" w14:textId="77777777" w:rsidR="008959A4" w:rsidRDefault="008959A4" w:rsidP="008959A4">
    <w:pPr>
      <w:pStyle w:val="Footer"/>
      <w:tabs>
        <w:tab w:val="clear" w:pos="4513"/>
        <w:tab w:val="clear" w:pos="9026"/>
        <w:tab w:val="left" w:pos="2790"/>
        <w:tab w:val="left" w:pos="5270"/>
        <w:tab w:val="left" w:pos="5686"/>
        <w:tab w:val="left" w:pos="7776"/>
      </w:tabs>
      <w:ind w:right="-46"/>
      <w:rPr>
        <w:sz w:val="16"/>
        <w:szCs w:val="16"/>
      </w:rPr>
    </w:pPr>
    <w:r w:rsidRPr="00086BD9">
      <w:rPr>
        <w:sz w:val="16"/>
        <w:szCs w:val="16"/>
      </w:rPr>
      <w:t>Registered Limited Company in England and Wales: 391374 and Registered Charity: 1083584</w:t>
    </w:r>
    <w:r>
      <w:rPr>
        <w:sz w:val="16"/>
        <w:szCs w:val="16"/>
      </w:rPr>
      <w:tab/>
    </w:r>
    <w:r>
      <w:rPr>
        <w:sz w:val="16"/>
        <w:szCs w:val="16"/>
      </w:rPr>
      <w:tab/>
    </w:r>
    <w:r>
      <w:rPr>
        <w:sz w:val="16"/>
        <w:szCs w:val="16"/>
      </w:rPr>
      <w:tab/>
    </w:r>
    <w:r>
      <w:rPr>
        <w:sz w:val="16"/>
        <w:szCs w:val="16"/>
      </w:rPr>
      <w:tab/>
      <w:t xml:space="preserve">    </w:t>
    </w:r>
    <w:r w:rsidRPr="003B1069">
      <w:rPr>
        <w:b/>
        <w:bCs/>
        <w:color w:val="27649F" w:themeColor="text2" w:themeTint="BF"/>
        <w:sz w:val="16"/>
        <w:szCs w:val="16"/>
      </w:rPr>
      <w:t>01768780075</w:t>
    </w:r>
  </w:p>
  <w:p w14:paraId="17683329" w14:textId="77777777" w:rsidR="00D8507D" w:rsidRPr="008959A4" w:rsidRDefault="008959A4" w:rsidP="001D6174">
    <w:pPr>
      <w:pStyle w:val="Footer"/>
      <w:tabs>
        <w:tab w:val="left" w:pos="2790"/>
        <w:tab w:val="left" w:pos="5270"/>
        <w:tab w:val="left" w:pos="5686"/>
      </w:tabs>
      <w:ind w:right="-46"/>
      <w:rPr>
        <w:sz w:val="16"/>
        <w:szCs w:val="16"/>
      </w:rPr>
    </w:pPr>
    <w:r w:rsidRPr="00086BD9">
      <w:rPr>
        <w:sz w:val="16"/>
        <w:szCs w:val="16"/>
      </w:rPr>
      <w:t xml:space="preserve">Registered Office: </w:t>
    </w:r>
    <w:r w:rsidR="001D6174">
      <w:rPr>
        <w:sz w:val="16"/>
        <w:szCs w:val="16"/>
      </w:rPr>
      <w:t xml:space="preserve">The </w:t>
    </w:r>
    <w:r w:rsidR="001D6174" w:rsidRPr="001D6174">
      <w:rPr>
        <w:sz w:val="16"/>
        <w:szCs w:val="16"/>
      </w:rPr>
      <w:t>Pencil Factory</w:t>
    </w:r>
    <w:r w:rsidR="001D6174">
      <w:rPr>
        <w:sz w:val="16"/>
        <w:szCs w:val="16"/>
      </w:rPr>
      <w:t xml:space="preserve">, </w:t>
    </w:r>
    <w:r w:rsidR="001D6174" w:rsidRPr="001D6174">
      <w:rPr>
        <w:sz w:val="16"/>
        <w:szCs w:val="16"/>
      </w:rPr>
      <w:t>Carding Mill Lane</w:t>
    </w:r>
    <w:r w:rsidR="001D6174">
      <w:rPr>
        <w:sz w:val="16"/>
        <w:szCs w:val="16"/>
      </w:rPr>
      <w:t xml:space="preserve">, Keswick, Cumbria, </w:t>
    </w:r>
    <w:r w:rsidR="001D6174" w:rsidRPr="001D6174">
      <w:rPr>
        <w:sz w:val="16"/>
        <w:szCs w:val="16"/>
      </w:rPr>
      <w:t>CA12 5FD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6981" w14:textId="77777777" w:rsidR="004758FE" w:rsidRDefault="004758FE" w:rsidP="00307C51">
      <w:r>
        <w:separator/>
      </w:r>
    </w:p>
  </w:footnote>
  <w:footnote w:type="continuationSeparator" w:id="0">
    <w:p w14:paraId="41054F67" w14:textId="77777777" w:rsidR="004758FE" w:rsidRDefault="004758FE" w:rsidP="0030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1BCD" w14:textId="77777777" w:rsidR="006D48A5" w:rsidRDefault="006D4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E01C" w14:textId="77777777" w:rsidR="00AE1536" w:rsidRDefault="00250961" w:rsidP="00307C51">
    <w:pPr>
      <w:pStyle w:val="Header"/>
    </w:pPr>
    <w:r>
      <w:rPr>
        <w:noProof/>
      </w:rPr>
      <w:drawing>
        <wp:anchor distT="0" distB="0" distL="114300" distR="114300" simplePos="0" relativeHeight="251658240" behindDoc="1" locked="0" layoutInCell="1" allowOverlap="1" wp14:anchorId="276F786E" wp14:editId="2BA06B0D">
          <wp:simplePos x="0" y="0"/>
          <wp:positionH relativeFrom="margin">
            <wp:align>left</wp:align>
          </wp:positionH>
          <wp:positionV relativeFrom="paragraph">
            <wp:posOffset>-185809</wp:posOffset>
          </wp:positionV>
          <wp:extent cx="1548000" cy="439287"/>
          <wp:effectExtent l="0" t="0" r="0" b="0"/>
          <wp:wrapNone/>
          <wp:docPr id="1175535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3575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48000" cy="439287"/>
                  </a:xfrm>
                  <a:prstGeom prst="rect">
                    <a:avLst/>
                  </a:prstGeom>
                </pic:spPr>
              </pic:pic>
            </a:graphicData>
          </a:graphic>
          <wp14:sizeRelH relativeFrom="margin">
            <wp14:pctWidth>0</wp14:pctWidth>
          </wp14:sizeRelH>
          <wp14:sizeRelV relativeFrom="margin">
            <wp14:pctHeight>0</wp14:pctHeight>
          </wp14:sizeRelV>
        </wp:anchor>
      </w:drawing>
    </w:r>
  </w:p>
  <w:p w14:paraId="070E7EF9" w14:textId="77777777" w:rsidR="00985543" w:rsidRDefault="00985543" w:rsidP="00307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552A" w14:textId="77777777" w:rsidR="0073222D" w:rsidRDefault="0073222D">
    <w:pPr>
      <w:pStyle w:val="Header"/>
    </w:pPr>
    <w:r>
      <w:rPr>
        <w:noProof/>
      </w:rPr>
      <w:drawing>
        <wp:anchor distT="0" distB="0" distL="114300" distR="114300" simplePos="0" relativeHeight="251658241" behindDoc="0" locked="0" layoutInCell="1" allowOverlap="1" wp14:anchorId="1ADC8789" wp14:editId="273C71DB">
          <wp:simplePos x="0" y="0"/>
          <wp:positionH relativeFrom="margin">
            <wp:posOffset>2105660</wp:posOffset>
          </wp:positionH>
          <wp:positionV relativeFrom="paragraph">
            <wp:posOffset>-175260</wp:posOffset>
          </wp:positionV>
          <wp:extent cx="2435860" cy="720090"/>
          <wp:effectExtent l="0" t="0" r="2540" b="3810"/>
          <wp:wrapTopAndBottom/>
          <wp:docPr id="24281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13387" name="Picture 2"/>
                  <pic:cNvPicPr/>
                </pic:nvPicPr>
                <pic:blipFill rotWithShape="1">
                  <a:blip r:embed="rId1">
                    <a:extLst>
                      <a:ext uri="{28A0092B-C50C-407E-A947-70E740481C1C}">
                        <a14:useLocalDpi xmlns:a14="http://schemas.microsoft.com/office/drawing/2010/main" val="0"/>
                      </a:ext>
                    </a:extLst>
                  </a:blip>
                  <a:srcRect t="-2246" b="-1960"/>
                  <a:stretch>
                    <a:fillRect/>
                  </a:stretch>
                </pic:blipFill>
                <pic:spPr bwMode="auto">
                  <a:xfrm>
                    <a:off x="0" y="0"/>
                    <a:ext cx="2435860" cy="720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E4EE6B" w14:textId="77777777" w:rsidR="0073222D" w:rsidRDefault="0073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5B8"/>
    <w:multiLevelType w:val="hybridMultilevel"/>
    <w:tmpl w:val="CB34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FD5605"/>
    <w:multiLevelType w:val="hybridMultilevel"/>
    <w:tmpl w:val="5B1489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964278">
    <w:abstractNumId w:val="1"/>
  </w:num>
  <w:num w:numId="2" w16cid:durableId="1906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94"/>
    <w:rsid w:val="00003F36"/>
    <w:rsid w:val="00053312"/>
    <w:rsid w:val="00080252"/>
    <w:rsid w:val="000834D8"/>
    <w:rsid w:val="00083E3A"/>
    <w:rsid w:val="00086BD9"/>
    <w:rsid w:val="0009232E"/>
    <w:rsid w:val="000B0F32"/>
    <w:rsid w:val="00107719"/>
    <w:rsid w:val="001263C0"/>
    <w:rsid w:val="001378DE"/>
    <w:rsid w:val="00143D9F"/>
    <w:rsid w:val="00145380"/>
    <w:rsid w:val="00166763"/>
    <w:rsid w:val="001A1569"/>
    <w:rsid w:val="001D37F1"/>
    <w:rsid w:val="001D6174"/>
    <w:rsid w:val="001E34D2"/>
    <w:rsid w:val="00227C9D"/>
    <w:rsid w:val="00242FCB"/>
    <w:rsid w:val="00250961"/>
    <w:rsid w:val="00256F91"/>
    <w:rsid w:val="00257903"/>
    <w:rsid w:val="00263215"/>
    <w:rsid w:val="002676B6"/>
    <w:rsid w:val="002F24F9"/>
    <w:rsid w:val="00303AD1"/>
    <w:rsid w:val="00307C51"/>
    <w:rsid w:val="00326B01"/>
    <w:rsid w:val="00327293"/>
    <w:rsid w:val="0035329D"/>
    <w:rsid w:val="003710DD"/>
    <w:rsid w:val="00372C94"/>
    <w:rsid w:val="0038492F"/>
    <w:rsid w:val="0039528C"/>
    <w:rsid w:val="003B1069"/>
    <w:rsid w:val="003F3D03"/>
    <w:rsid w:val="004717CD"/>
    <w:rsid w:val="004758FE"/>
    <w:rsid w:val="004A5EF8"/>
    <w:rsid w:val="004D21B4"/>
    <w:rsid w:val="00541C75"/>
    <w:rsid w:val="005714B9"/>
    <w:rsid w:val="00596912"/>
    <w:rsid w:val="005C1559"/>
    <w:rsid w:val="005D1362"/>
    <w:rsid w:val="005E2801"/>
    <w:rsid w:val="005F4A89"/>
    <w:rsid w:val="00692B2F"/>
    <w:rsid w:val="006A1808"/>
    <w:rsid w:val="006B2555"/>
    <w:rsid w:val="006D48A5"/>
    <w:rsid w:val="00713D6A"/>
    <w:rsid w:val="007304CD"/>
    <w:rsid w:val="0073222D"/>
    <w:rsid w:val="0078796F"/>
    <w:rsid w:val="007936DA"/>
    <w:rsid w:val="007B6948"/>
    <w:rsid w:val="007C36DB"/>
    <w:rsid w:val="007E2071"/>
    <w:rsid w:val="007E4D4D"/>
    <w:rsid w:val="008105DB"/>
    <w:rsid w:val="00817C08"/>
    <w:rsid w:val="00827D00"/>
    <w:rsid w:val="0084190D"/>
    <w:rsid w:val="00851EDD"/>
    <w:rsid w:val="00857142"/>
    <w:rsid w:val="0086110C"/>
    <w:rsid w:val="008858A2"/>
    <w:rsid w:val="008959A4"/>
    <w:rsid w:val="008B12C0"/>
    <w:rsid w:val="008C637F"/>
    <w:rsid w:val="00910B93"/>
    <w:rsid w:val="009529C5"/>
    <w:rsid w:val="00955504"/>
    <w:rsid w:val="0096523B"/>
    <w:rsid w:val="00984B71"/>
    <w:rsid w:val="00985543"/>
    <w:rsid w:val="00987A18"/>
    <w:rsid w:val="00997863"/>
    <w:rsid w:val="009A071E"/>
    <w:rsid w:val="009F60B7"/>
    <w:rsid w:val="00A24B94"/>
    <w:rsid w:val="00A54651"/>
    <w:rsid w:val="00A67FD2"/>
    <w:rsid w:val="00A7467E"/>
    <w:rsid w:val="00A9469A"/>
    <w:rsid w:val="00AA5EFF"/>
    <w:rsid w:val="00AB2A0D"/>
    <w:rsid w:val="00AE1529"/>
    <w:rsid w:val="00AE1536"/>
    <w:rsid w:val="00B02F01"/>
    <w:rsid w:val="00B66313"/>
    <w:rsid w:val="00B7386A"/>
    <w:rsid w:val="00B7434D"/>
    <w:rsid w:val="00B75591"/>
    <w:rsid w:val="00B77F04"/>
    <w:rsid w:val="00BB6A51"/>
    <w:rsid w:val="00BB76A3"/>
    <w:rsid w:val="00BD533A"/>
    <w:rsid w:val="00C02A7A"/>
    <w:rsid w:val="00C27539"/>
    <w:rsid w:val="00C65673"/>
    <w:rsid w:val="00C71194"/>
    <w:rsid w:val="00C80F12"/>
    <w:rsid w:val="00C81876"/>
    <w:rsid w:val="00C879C2"/>
    <w:rsid w:val="00C93501"/>
    <w:rsid w:val="00CA693E"/>
    <w:rsid w:val="00CC1681"/>
    <w:rsid w:val="00CF564F"/>
    <w:rsid w:val="00D30A74"/>
    <w:rsid w:val="00D318AE"/>
    <w:rsid w:val="00D5114F"/>
    <w:rsid w:val="00D8507D"/>
    <w:rsid w:val="00DB2EA6"/>
    <w:rsid w:val="00DB42FB"/>
    <w:rsid w:val="00DB5EEF"/>
    <w:rsid w:val="00E05546"/>
    <w:rsid w:val="00E0607C"/>
    <w:rsid w:val="00E81544"/>
    <w:rsid w:val="00E81C64"/>
    <w:rsid w:val="00E8629A"/>
    <w:rsid w:val="00F15520"/>
    <w:rsid w:val="00F27CD3"/>
    <w:rsid w:val="00F311B4"/>
    <w:rsid w:val="00F33190"/>
    <w:rsid w:val="00F53F84"/>
    <w:rsid w:val="00F84141"/>
    <w:rsid w:val="00F878F6"/>
    <w:rsid w:val="00FD62B4"/>
    <w:rsid w:val="0CCDD4C6"/>
    <w:rsid w:val="2A612FA0"/>
    <w:rsid w:val="48EE3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CD40"/>
  <w15:chartTrackingRefBased/>
  <w15:docId w15:val="{0CFF9B82-2903-4BB9-991D-69C7729C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51"/>
    <w:pPr>
      <w:spacing w:after="240" w:line="276" w:lineRule="auto"/>
    </w:pPr>
    <w:rPr>
      <w:rFonts w:ascii="Hanken Grotesk" w:hAnsi="Hanken Grotesk"/>
      <w:color w:val="111616"/>
      <w:sz w:val="22"/>
      <w:szCs w:val="22"/>
    </w:rPr>
  </w:style>
  <w:style w:type="paragraph" w:styleId="Heading1">
    <w:name w:val="heading 1"/>
    <w:basedOn w:val="Normal"/>
    <w:next w:val="Normal"/>
    <w:link w:val="Heading1Char"/>
    <w:uiPriority w:val="9"/>
    <w:qFormat/>
    <w:rsid w:val="00827D00"/>
    <w:pPr>
      <w:keepNext/>
      <w:keepLines/>
      <w:spacing w:before="360" w:after="80" w:line="278" w:lineRule="auto"/>
      <w:outlineLvl w:val="0"/>
    </w:pPr>
    <w:rPr>
      <w:rFonts w:ascii="Hanken Grotesk SemiBold" w:eastAsiaTheme="majorEastAsia" w:hAnsi="Hanken Grotesk SemiBold" w:cstheme="majorBidi"/>
      <w:color w:val="2E73B3"/>
      <w:sz w:val="40"/>
      <w:szCs w:val="40"/>
    </w:rPr>
  </w:style>
  <w:style w:type="paragraph" w:styleId="Heading2">
    <w:name w:val="heading 2"/>
    <w:basedOn w:val="Normal"/>
    <w:next w:val="Normal"/>
    <w:link w:val="Heading2Char"/>
    <w:uiPriority w:val="9"/>
    <w:unhideWhenUsed/>
    <w:qFormat/>
    <w:rsid w:val="00827D00"/>
    <w:pPr>
      <w:keepNext/>
      <w:keepLines/>
      <w:spacing w:before="160" w:after="80"/>
      <w:outlineLvl w:val="1"/>
    </w:pPr>
    <w:rPr>
      <w:rFonts w:ascii="Hanken Grotesk SemiBold" w:eastAsiaTheme="majorEastAsia" w:hAnsi="Hanken Grotesk SemiBold" w:cstheme="majorBidi"/>
      <w:color w:val="2E73B3"/>
      <w:sz w:val="32"/>
      <w:szCs w:val="32"/>
    </w:rPr>
  </w:style>
  <w:style w:type="paragraph" w:styleId="Heading3">
    <w:name w:val="heading 3"/>
    <w:basedOn w:val="Normal"/>
    <w:next w:val="Normal"/>
    <w:link w:val="Heading3Char"/>
    <w:uiPriority w:val="9"/>
    <w:unhideWhenUsed/>
    <w:qFormat/>
    <w:rsid w:val="00692B2F"/>
    <w:pPr>
      <w:keepNext/>
      <w:keepLines/>
      <w:spacing w:before="160" w:after="80"/>
      <w:outlineLvl w:val="2"/>
    </w:pPr>
    <w:rPr>
      <w:rFonts w:eastAsiaTheme="majorEastAsia" w:cstheme="majorBidi"/>
      <w:b/>
      <w:bCs/>
      <w:color w:val="13304C"/>
    </w:rPr>
  </w:style>
  <w:style w:type="paragraph" w:styleId="Heading4">
    <w:name w:val="heading 4"/>
    <w:basedOn w:val="Normal"/>
    <w:next w:val="Normal"/>
    <w:link w:val="Heading4Char"/>
    <w:uiPriority w:val="9"/>
    <w:semiHidden/>
    <w:unhideWhenUsed/>
    <w:qFormat/>
    <w:rsid w:val="00985543"/>
    <w:pPr>
      <w:keepNext/>
      <w:keepLines/>
      <w:spacing w:before="80" w:after="40"/>
      <w:outlineLvl w:val="3"/>
    </w:pPr>
    <w:rPr>
      <w:rFonts w:eastAsiaTheme="majorEastAsia" w:cstheme="majorBidi"/>
      <w:i/>
      <w:iCs/>
      <w:color w:val="143C21" w:themeColor="accent1" w:themeShade="BF"/>
    </w:rPr>
  </w:style>
  <w:style w:type="paragraph" w:styleId="Heading5">
    <w:name w:val="heading 5"/>
    <w:basedOn w:val="Normal"/>
    <w:next w:val="Normal"/>
    <w:link w:val="Heading5Char"/>
    <w:uiPriority w:val="9"/>
    <w:semiHidden/>
    <w:unhideWhenUsed/>
    <w:qFormat/>
    <w:rsid w:val="00985543"/>
    <w:pPr>
      <w:keepNext/>
      <w:keepLines/>
      <w:spacing w:before="80" w:after="40"/>
      <w:outlineLvl w:val="4"/>
    </w:pPr>
    <w:rPr>
      <w:rFonts w:eastAsiaTheme="majorEastAsia" w:cstheme="majorBidi"/>
      <w:color w:val="143C21" w:themeColor="accent1" w:themeShade="BF"/>
    </w:rPr>
  </w:style>
  <w:style w:type="paragraph" w:styleId="Heading6">
    <w:name w:val="heading 6"/>
    <w:basedOn w:val="Normal"/>
    <w:next w:val="Normal"/>
    <w:link w:val="Heading6Char"/>
    <w:uiPriority w:val="9"/>
    <w:semiHidden/>
    <w:unhideWhenUsed/>
    <w:qFormat/>
    <w:rsid w:val="00985543"/>
    <w:pPr>
      <w:keepNext/>
      <w:keepLines/>
      <w:spacing w:before="40" w:after="0"/>
      <w:outlineLvl w:val="5"/>
    </w:pPr>
    <w:rPr>
      <w:rFonts w:eastAsiaTheme="majorEastAsia" w:cstheme="majorBidi"/>
      <w:i/>
      <w:iCs/>
      <w:color w:val="587272" w:themeColor="text1" w:themeTint="A6"/>
    </w:rPr>
  </w:style>
  <w:style w:type="paragraph" w:styleId="Heading7">
    <w:name w:val="heading 7"/>
    <w:basedOn w:val="Normal"/>
    <w:next w:val="Normal"/>
    <w:link w:val="Heading7Char"/>
    <w:uiPriority w:val="9"/>
    <w:semiHidden/>
    <w:unhideWhenUsed/>
    <w:qFormat/>
    <w:rsid w:val="00985543"/>
    <w:pPr>
      <w:keepNext/>
      <w:keepLines/>
      <w:spacing w:before="40" w:after="0"/>
      <w:outlineLvl w:val="6"/>
    </w:pPr>
    <w:rPr>
      <w:rFonts w:eastAsiaTheme="majorEastAsia" w:cstheme="majorBidi"/>
      <w:color w:val="587272" w:themeColor="text1" w:themeTint="A6"/>
    </w:rPr>
  </w:style>
  <w:style w:type="paragraph" w:styleId="Heading8">
    <w:name w:val="heading 8"/>
    <w:basedOn w:val="Normal"/>
    <w:next w:val="Normal"/>
    <w:link w:val="Heading8Char"/>
    <w:uiPriority w:val="9"/>
    <w:semiHidden/>
    <w:unhideWhenUsed/>
    <w:qFormat/>
    <w:rsid w:val="00985543"/>
    <w:pPr>
      <w:keepNext/>
      <w:keepLines/>
      <w:spacing w:after="0"/>
      <w:outlineLvl w:val="7"/>
    </w:pPr>
    <w:rPr>
      <w:rFonts w:eastAsiaTheme="majorEastAsia" w:cstheme="majorBidi"/>
      <w:i/>
      <w:iCs/>
      <w:color w:val="303E3E" w:themeColor="text1" w:themeTint="D8"/>
    </w:rPr>
  </w:style>
  <w:style w:type="paragraph" w:styleId="Heading9">
    <w:name w:val="heading 9"/>
    <w:basedOn w:val="Normal"/>
    <w:next w:val="Normal"/>
    <w:link w:val="Heading9Char"/>
    <w:uiPriority w:val="9"/>
    <w:semiHidden/>
    <w:unhideWhenUsed/>
    <w:qFormat/>
    <w:rsid w:val="00985543"/>
    <w:pPr>
      <w:keepNext/>
      <w:keepLines/>
      <w:spacing w:after="0"/>
      <w:outlineLvl w:val="8"/>
    </w:pPr>
    <w:rPr>
      <w:rFonts w:eastAsiaTheme="majorEastAsia" w:cstheme="majorBidi"/>
      <w:color w:val="303E3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00"/>
    <w:rPr>
      <w:rFonts w:ascii="Hanken Grotesk SemiBold" w:eastAsiaTheme="majorEastAsia" w:hAnsi="Hanken Grotesk SemiBold" w:cstheme="majorBidi"/>
      <w:color w:val="2E73B3"/>
      <w:sz w:val="40"/>
      <w:szCs w:val="40"/>
    </w:rPr>
  </w:style>
  <w:style w:type="character" w:customStyle="1" w:styleId="Heading2Char">
    <w:name w:val="Heading 2 Char"/>
    <w:basedOn w:val="DefaultParagraphFont"/>
    <w:link w:val="Heading2"/>
    <w:uiPriority w:val="9"/>
    <w:rsid w:val="00827D00"/>
    <w:rPr>
      <w:rFonts w:ascii="Hanken Grotesk SemiBold" w:eastAsiaTheme="majorEastAsia" w:hAnsi="Hanken Grotesk SemiBold" w:cstheme="majorBidi"/>
      <w:color w:val="2E73B3"/>
      <w:sz w:val="32"/>
      <w:szCs w:val="32"/>
    </w:rPr>
  </w:style>
  <w:style w:type="character" w:customStyle="1" w:styleId="Heading3Char">
    <w:name w:val="Heading 3 Char"/>
    <w:basedOn w:val="DefaultParagraphFont"/>
    <w:link w:val="Heading3"/>
    <w:uiPriority w:val="9"/>
    <w:rsid w:val="00692B2F"/>
    <w:rPr>
      <w:rFonts w:ascii="Hanken Grotesk" w:eastAsiaTheme="majorEastAsia" w:hAnsi="Hanken Grotesk" w:cstheme="majorBidi"/>
      <w:b/>
      <w:bCs/>
      <w:color w:val="13304C"/>
      <w:sz w:val="22"/>
      <w:szCs w:val="22"/>
    </w:rPr>
  </w:style>
  <w:style w:type="character" w:customStyle="1" w:styleId="Heading4Char">
    <w:name w:val="Heading 4 Char"/>
    <w:basedOn w:val="DefaultParagraphFont"/>
    <w:link w:val="Heading4"/>
    <w:uiPriority w:val="9"/>
    <w:semiHidden/>
    <w:rsid w:val="00985543"/>
    <w:rPr>
      <w:rFonts w:eastAsiaTheme="majorEastAsia" w:cstheme="majorBidi"/>
      <w:i/>
      <w:iCs/>
      <w:color w:val="143C21" w:themeColor="accent1" w:themeShade="BF"/>
    </w:rPr>
  </w:style>
  <w:style w:type="character" w:customStyle="1" w:styleId="Heading5Char">
    <w:name w:val="Heading 5 Char"/>
    <w:basedOn w:val="DefaultParagraphFont"/>
    <w:link w:val="Heading5"/>
    <w:uiPriority w:val="9"/>
    <w:semiHidden/>
    <w:rsid w:val="00985543"/>
    <w:rPr>
      <w:rFonts w:eastAsiaTheme="majorEastAsia" w:cstheme="majorBidi"/>
      <w:color w:val="143C21" w:themeColor="accent1" w:themeShade="BF"/>
    </w:rPr>
  </w:style>
  <w:style w:type="character" w:customStyle="1" w:styleId="Heading6Char">
    <w:name w:val="Heading 6 Char"/>
    <w:basedOn w:val="DefaultParagraphFont"/>
    <w:link w:val="Heading6"/>
    <w:uiPriority w:val="9"/>
    <w:semiHidden/>
    <w:rsid w:val="00985543"/>
    <w:rPr>
      <w:rFonts w:eastAsiaTheme="majorEastAsia" w:cstheme="majorBidi"/>
      <w:i/>
      <w:iCs/>
      <w:color w:val="587272" w:themeColor="text1" w:themeTint="A6"/>
    </w:rPr>
  </w:style>
  <w:style w:type="character" w:customStyle="1" w:styleId="Heading7Char">
    <w:name w:val="Heading 7 Char"/>
    <w:basedOn w:val="DefaultParagraphFont"/>
    <w:link w:val="Heading7"/>
    <w:uiPriority w:val="9"/>
    <w:semiHidden/>
    <w:rsid w:val="00985543"/>
    <w:rPr>
      <w:rFonts w:eastAsiaTheme="majorEastAsia" w:cstheme="majorBidi"/>
      <w:color w:val="587272" w:themeColor="text1" w:themeTint="A6"/>
    </w:rPr>
  </w:style>
  <w:style w:type="character" w:customStyle="1" w:styleId="Heading8Char">
    <w:name w:val="Heading 8 Char"/>
    <w:basedOn w:val="DefaultParagraphFont"/>
    <w:link w:val="Heading8"/>
    <w:uiPriority w:val="9"/>
    <w:semiHidden/>
    <w:rsid w:val="00985543"/>
    <w:rPr>
      <w:rFonts w:eastAsiaTheme="majorEastAsia" w:cstheme="majorBidi"/>
      <w:i/>
      <w:iCs/>
      <w:color w:val="303E3E" w:themeColor="text1" w:themeTint="D8"/>
    </w:rPr>
  </w:style>
  <w:style w:type="character" w:customStyle="1" w:styleId="Heading9Char">
    <w:name w:val="Heading 9 Char"/>
    <w:basedOn w:val="DefaultParagraphFont"/>
    <w:link w:val="Heading9"/>
    <w:uiPriority w:val="9"/>
    <w:semiHidden/>
    <w:rsid w:val="00985543"/>
    <w:rPr>
      <w:rFonts w:eastAsiaTheme="majorEastAsia" w:cstheme="majorBidi"/>
      <w:color w:val="303E3E" w:themeColor="text1" w:themeTint="D8"/>
    </w:rPr>
  </w:style>
  <w:style w:type="paragraph" w:styleId="Title">
    <w:name w:val="Title"/>
    <w:basedOn w:val="Normal"/>
    <w:next w:val="Normal"/>
    <w:link w:val="TitleChar"/>
    <w:uiPriority w:val="10"/>
    <w:rsid w:val="0098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00"/>
    <w:pPr>
      <w:numPr>
        <w:ilvl w:val="1"/>
      </w:numPr>
    </w:pPr>
    <w:rPr>
      <w:rFonts w:ascii="Hanken Grotesk SemiBold" w:eastAsiaTheme="majorEastAsia" w:hAnsi="Hanken Grotesk SemiBold" w:cstheme="majorBidi"/>
      <w:color w:val="13304C"/>
      <w:spacing w:val="15"/>
      <w:sz w:val="28"/>
      <w:szCs w:val="28"/>
    </w:rPr>
  </w:style>
  <w:style w:type="character" w:customStyle="1" w:styleId="SubtitleChar">
    <w:name w:val="Subtitle Char"/>
    <w:basedOn w:val="DefaultParagraphFont"/>
    <w:link w:val="Subtitle"/>
    <w:uiPriority w:val="11"/>
    <w:rsid w:val="00827D00"/>
    <w:rPr>
      <w:rFonts w:ascii="Hanken Grotesk SemiBold" w:eastAsiaTheme="majorEastAsia" w:hAnsi="Hanken Grotesk SemiBold" w:cstheme="majorBidi"/>
      <w:color w:val="13304C"/>
      <w:spacing w:val="15"/>
      <w:sz w:val="28"/>
      <w:szCs w:val="28"/>
    </w:rPr>
  </w:style>
  <w:style w:type="paragraph" w:styleId="Quote">
    <w:name w:val="Quote"/>
    <w:basedOn w:val="Normal"/>
    <w:next w:val="Normal"/>
    <w:link w:val="QuoteChar"/>
    <w:uiPriority w:val="29"/>
    <w:rsid w:val="00985543"/>
    <w:pPr>
      <w:spacing w:before="160"/>
      <w:jc w:val="center"/>
    </w:pPr>
    <w:rPr>
      <w:i/>
      <w:iCs/>
      <w:color w:val="445858" w:themeColor="text1" w:themeTint="BF"/>
    </w:rPr>
  </w:style>
  <w:style w:type="character" w:customStyle="1" w:styleId="QuoteChar">
    <w:name w:val="Quote Char"/>
    <w:basedOn w:val="DefaultParagraphFont"/>
    <w:link w:val="Quote"/>
    <w:uiPriority w:val="29"/>
    <w:rsid w:val="00985543"/>
    <w:rPr>
      <w:i/>
      <w:iCs/>
      <w:color w:val="445858" w:themeColor="text1" w:themeTint="BF"/>
    </w:rPr>
  </w:style>
  <w:style w:type="paragraph" w:styleId="ListParagraph">
    <w:name w:val="List Paragraph"/>
    <w:basedOn w:val="Normal"/>
    <w:uiPriority w:val="34"/>
    <w:rsid w:val="00985543"/>
    <w:pPr>
      <w:ind w:left="720"/>
      <w:contextualSpacing/>
    </w:pPr>
  </w:style>
  <w:style w:type="character" w:styleId="IntenseEmphasis">
    <w:name w:val="Intense Emphasis"/>
    <w:basedOn w:val="DefaultParagraphFont"/>
    <w:uiPriority w:val="21"/>
    <w:rsid w:val="00985543"/>
    <w:rPr>
      <w:i/>
      <w:iCs/>
      <w:color w:val="143C21" w:themeColor="accent1" w:themeShade="BF"/>
    </w:rPr>
  </w:style>
  <w:style w:type="paragraph" w:styleId="IntenseQuote">
    <w:name w:val="Intense Quote"/>
    <w:basedOn w:val="Normal"/>
    <w:next w:val="Normal"/>
    <w:link w:val="IntenseQuoteChar"/>
    <w:uiPriority w:val="30"/>
    <w:rsid w:val="00985543"/>
    <w:pPr>
      <w:pBdr>
        <w:top w:val="single" w:sz="4" w:space="10" w:color="143C21" w:themeColor="accent1" w:themeShade="BF"/>
        <w:bottom w:val="single" w:sz="4" w:space="10" w:color="143C21" w:themeColor="accent1" w:themeShade="BF"/>
      </w:pBdr>
      <w:spacing w:before="360" w:after="360"/>
      <w:ind w:left="864" w:right="864"/>
      <w:jc w:val="center"/>
    </w:pPr>
    <w:rPr>
      <w:i/>
      <w:iCs/>
      <w:color w:val="143C21" w:themeColor="accent1" w:themeShade="BF"/>
    </w:rPr>
  </w:style>
  <w:style w:type="character" w:customStyle="1" w:styleId="IntenseQuoteChar">
    <w:name w:val="Intense Quote Char"/>
    <w:basedOn w:val="DefaultParagraphFont"/>
    <w:link w:val="IntenseQuote"/>
    <w:uiPriority w:val="30"/>
    <w:rsid w:val="00985543"/>
    <w:rPr>
      <w:i/>
      <w:iCs/>
      <w:color w:val="143C21" w:themeColor="accent1" w:themeShade="BF"/>
    </w:rPr>
  </w:style>
  <w:style w:type="character" w:styleId="IntenseReference">
    <w:name w:val="Intense Reference"/>
    <w:basedOn w:val="DefaultParagraphFont"/>
    <w:uiPriority w:val="32"/>
    <w:rsid w:val="00985543"/>
    <w:rPr>
      <w:b/>
      <w:bCs/>
      <w:smallCaps/>
      <w:color w:val="143C21" w:themeColor="accent1" w:themeShade="BF"/>
      <w:spacing w:val="5"/>
    </w:rPr>
  </w:style>
  <w:style w:type="paragraph" w:styleId="Header">
    <w:name w:val="header"/>
    <w:basedOn w:val="Normal"/>
    <w:link w:val="HeaderChar"/>
    <w:uiPriority w:val="99"/>
    <w:unhideWhenUsed/>
    <w:rsid w:val="00985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43"/>
  </w:style>
  <w:style w:type="paragraph" w:styleId="Footer">
    <w:name w:val="footer"/>
    <w:basedOn w:val="Normal"/>
    <w:link w:val="FooterChar"/>
    <w:uiPriority w:val="99"/>
    <w:unhideWhenUsed/>
    <w:rsid w:val="00985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43"/>
  </w:style>
  <w:style w:type="character" w:styleId="PlaceholderText">
    <w:name w:val="Placeholder Text"/>
    <w:basedOn w:val="DefaultParagraphFont"/>
    <w:uiPriority w:val="99"/>
    <w:semiHidden/>
    <w:rsid w:val="00985543"/>
    <w:rPr>
      <w:color w:val="666666"/>
    </w:rPr>
  </w:style>
  <w:style w:type="character" w:styleId="Hyperlink">
    <w:name w:val="Hyperlink"/>
    <w:uiPriority w:val="99"/>
    <w:unhideWhenUsed/>
    <w:rsid w:val="00C71194"/>
    <w:rPr>
      <w:color w:val="0563C1"/>
      <w:u w:val="single"/>
    </w:rPr>
  </w:style>
  <w:style w:type="paragraph" w:styleId="NoSpacing">
    <w:name w:val="No Spacing"/>
    <w:basedOn w:val="Normal"/>
    <w:uiPriority w:val="1"/>
    <w:qFormat/>
    <w:rsid w:val="00C71194"/>
    <w:pPr>
      <w:spacing w:after="0" w:line="240" w:lineRule="auto"/>
    </w:pPr>
    <w:rPr>
      <w:rFonts w:ascii="Aptos" w:eastAsia="Aptos" w:hAnsi="Aptos" w:cs="Aptos"/>
      <w:color w:val="auto"/>
      <w:kern w:val="0"/>
      <w14:ligatures w14:val="none"/>
    </w:rPr>
  </w:style>
  <w:style w:type="table" w:styleId="TableGrid">
    <w:name w:val="Table Grid"/>
    <w:basedOn w:val="TableNormal"/>
    <w:uiPriority w:val="39"/>
    <w:rsid w:val="00C7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bs@keswickministri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eswickministries.sharepoint.com/sites/OrganisationAssests/Document%20Templates/Word%20template.dotx" TargetMode="External"/></Relationships>
</file>

<file path=word/theme/theme1.xml><?xml version="1.0" encoding="utf-8"?>
<a:theme xmlns:a="http://schemas.openxmlformats.org/drawingml/2006/main" name="Keswick - Word">
  <a:themeElements>
    <a:clrScheme name="Keswick 25">
      <a:dk1>
        <a:srgbClr val="111616"/>
      </a:dk1>
      <a:lt1>
        <a:srgbClr val="F4F8F1"/>
      </a:lt1>
      <a:dk2>
        <a:srgbClr val="13304C"/>
      </a:dk2>
      <a:lt2>
        <a:srgbClr val="91C3DC"/>
      </a:lt2>
      <a:accent1>
        <a:srgbClr val="1B512D"/>
      </a:accent1>
      <a:accent2>
        <a:srgbClr val="83C777"/>
      </a:accent2>
      <a:accent3>
        <a:srgbClr val="E9AA0C"/>
      </a:accent3>
      <a:accent4>
        <a:srgbClr val="ECDE83"/>
      </a:accent4>
      <a:accent5>
        <a:srgbClr val="D03F17"/>
      </a:accent5>
      <a:accent6>
        <a:srgbClr val="E8BAA8"/>
      </a:accent6>
      <a:hlink>
        <a:srgbClr val="654984"/>
      </a:hlink>
      <a:folHlink>
        <a:srgbClr val="AF8EBC"/>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wick" id="{9F27D610-2A5A-4049-B7F4-E97FE1F93539}" vid="{69B400BD-4F8C-4E43-AB05-1D431D1B1E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21CABF84ABA4CABB67CF7E99961FE" ma:contentTypeVersion="16" ma:contentTypeDescription="Create a new document." ma:contentTypeScope="" ma:versionID="745c85b2975e030c3cd9d7fa3653d0af">
  <xsd:schema xmlns:xsd="http://www.w3.org/2001/XMLSchema" xmlns:xs="http://www.w3.org/2001/XMLSchema" xmlns:p="http://schemas.microsoft.com/office/2006/metadata/properties" xmlns:ns2="f9071a83-7b7a-432e-85d9-03e10fce7874" xmlns:ns3="756ba896-b737-48e5-a11e-1de7a330bc52" targetNamespace="http://schemas.microsoft.com/office/2006/metadata/properties" ma:root="true" ma:fieldsID="f8ef438c39bb7bbbd3baaffac38f8d3f" ns2:_="" ns3:_="">
    <xsd:import namespace="f9071a83-7b7a-432e-85d9-03e10fce7874"/>
    <xsd:import namespace="756ba896-b737-48e5-a11e-1de7a330b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1a83-7b7a-432e-85d9-03e10fce7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5e45dc-4f84-45e2-8909-5314d92db5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ba896-b737-48e5-a11e-1de7a330b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00468-f5d8-4115-90e2-ae2004f01829}" ma:internalName="TaxCatchAll" ma:showField="CatchAllData" ma:web="756ba896-b737-48e5-a11e-1de7a330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6ba896-b737-48e5-a11e-1de7a330bc52" xsi:nil="true"/>
    <lcf76f155ced4ddcb4097134ff3c332f xmlns="f9071a83-7b7a-432e-85d9-03e10fce7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21DA7-4F2A-410F-A016-2A4890804A24}"/>
</file>

<file path=customXml/itemProps2.xml><?xml version="1.0" encoding="utf-8"?>
<ds:datastoreItem xmlns:ds="http://schemas.openxmlformats.org/officeDocument/2006/customXml" ds:itemID="{C3BE41DC-56F7-4A08-9933-F9EA1078DB95}">
  <ds:schemaRefs>
    <ds:schemaRef ds:uri="http://schemas.microsoft.com/sharepoint/v3/contenttype/forms"/>
  </ds:schemaRefs>
</ds:datastoreItem>
</file>

<file path=customXml/itemProps3.xml><?xml version="1.0" encoding="utf-8"?>
<ds:datastoreItem xmlns:ds="http://schemas.openxmlformats.org/officeDocument/2006/customXml" ds:itemID="{EE12A09B-7046-492E-8D6E-4200D9791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Word%20template</Template>
  <TotalTime>5</TotalTime>
  <Pages>4</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Blandford</dc:creator>
  <cp:keywords/>
  <dc:description/>
  <cp:lastModifiedBy>Amy Blandford</cp:lastModifiedBy>
  <cp:revision>1</cp:revision>
  <cp:lastPrinted>2025-10-08T18:06:00Z</cp:lastPrinted>
  <dcterms:created xsi:type="dcterms:W3CDTF">2026-06-11T11:35:00Z</dcterms:created>
  <dcterms:modified xsi:type="dcterms:W3CDTF">2026-06-11T11:40:00Z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0x010100DBD21CABF84ABA4CABB67CF7E99961FE</vt:lpwstr>
  </property>
  <property fmtid="{D5CDD505-2E9C-101B-9397-08002B2CF9AE}" pid="3" name="MediaServiceImageTags">
    <vt:lpwstr/>
  </property>
</Properties>
</file>